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昆山市企业研究开发项目确认平台</w:t>
      </w:r>
    </w:p>
    <w:p w:rsidR="00CF5220" w:rsidRDefault="00CF5220">
      <w:pPr>
        <w:jc w:val="center"/>
        <w:rPr>
          <w:rFonts w:ascii="宋体"/>
          <w:b/>
          <w:sz w:val="52"/>
          <w:szCs w:val="52"/>
        </w:rPr>
      </w:pPr>
    </w:p>
    <w:p w:rsidR="00CF5220" w:rsidRDefault="00CF5220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操</w:t>
      </w:r>
      <w:r>
        <w:rPr>
          <w:rFonts w:ascii="宋体" w:hAnsi="宋体"/>
          <w:b/>
          <w:sz w:val="52"/>
          <w:szCs w:val="52"/>
        </w:rPr>
        <w:t xml:space="preserve"> </w:t>
      </w:r>
      <w:r>
        <w:rPr>
          <w:rFonts w:ascii="宋体" w:hAnsi="宋体" w:hint="eastAsia"/>
          <w:b/>
          <w:sz w:val="52"/>
          <w:szCs w:val="52"/>
        </w:rPr>
        <w:t>作</w:t>
      </w:r>
      <w:r>
        <w:rPr>
          <w:rFonts w:ascii="宋体" w:hAnsi="宋体"/>
          <w:b/>
          <w:sz w:val="52"/>
          <w:szCs w:val="52"/>
        </w:rPr>
        <w:t xml:space="preserve"> </w:t>
      </w:r>
      <w:r>
        <w:rPr>
          <w:rFonts w:ascii="宋体" w:hAnsi="宋体" w:hint="eastAsia"/>
          <w:b/>
          <w:sz w:val="52"/>
          <w:szCs w:val="52"/>
        </w:rPr>
        <w:t>手</w:t>
      </w:r>
      <w:r>
        <w:rPr>
          <w:rFonts w:ascii="宋体" w:hAnsi="宋体"/>
          <w:b/>
          <w:sz w:val="52"/>
          <w:szCs w:val="52"/>
        </w:rPr>
        <w:t xml:space="preserve"> </w:t>
      </w:r>
      <w:r>
        <w:rPr>
          <w:rFonts w:ascii="宋体" w:hAnsi="宋体" w:hint="eastAsia"/>
          <w:b/>
          <w:sz w:val="52"/>
          <w:szCs w:val="52"/>
        </w:rPr>
        <w:t>册</w:t>
      </w: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昆山市科学技术局</w:t>
      </w:r>
    </w:p>
    <w:p w:rsidR="00CF5220" w:rsidRDefault="00CF522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2022</w:t>
      </w:r>
      <w:r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/>
          <w:b/>
          <w:sz w:val="36"/>
          <w:szCs w:val="36"/>
        </w:rPr>
        <w:t>1</w:t>
      </w:r>
      <w:r>
        <w:rPr>
          <w:rFonts w:ascii="宋体" w:hAnsi="宋体" w:hint="eastAsia"/>
          <w:b/>
          <w:sz w:val="36"/>
          <w:szCs w:val="36"/>
        </w:rPr>
        <w:t>月</w:t>
      </w:r>
    </w:p>
    <w:p w:rsidR="00CF5220" w:rsidRDefault="00CF5220">
      <w:pPr>
        <w:jc w:val="center"/>
        <w:rPr>
          <w:rFonts w:ascii="宋体"/>
          <w:b/>
          <w:sz w:val="48"/>
          <w:szCs w:val="48"/>
        </w:rPr>
      </w:pPr>
    </w:p>
    <w:p w:rsidR="00CF5220" w:rsidRDefault="00CF5220"/>
    <w:p w:rsidR="00CF5220" w:rsidRDefault="00CF5220">
      <w:pPr>
        <w:ind w:firstLineChars="196" w:firstLine="630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一、系统注册</w:t>
      </w:r>
    </w:p>
    <w:p w:rsidR="00CF5220" w:rsidRDefault="00CF5220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、输入网址：</w:t>
      </w:r>
      <w:r>
        <w:rPr>
          <w:sz w:val="32"/>
          <w:szCs w:val="32"/>
        </w:rPr>
        <w:t xml:space="preserve"> </w:t>
      </w:r>
      <w:hyperlink r:id="rId6" w:history="1">
        <w:r>
          <w:rPr>
            <w:rStyle w:val="Hyperlink"/>
            <w:sz w:val="32"/>
            <w:szCs w:val="32"/>
          </w:rPr>
          <w:t>http://www.ksst-erdpc.cn/</w:t>
        </w:r>
      </w:hyperlink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，出现如下页面，在右上角有项目情况表、项目任务设计书及政策法规等下载。</w:t>
      </w:r>
    </w:p>
    <w:p w:rsidR="00CF5220" w:rsidRDefault="00CF5220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A41D17">
        <w:rPr>
          <w:rFonts w:ascii="宋体" w:cs="宋体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31.5pt;height:266.25pt;visibility:visible">
            <v:imagedata r:id="rId7" o:title=""/>
          </v:shape>
        </w:pict>
      </w:r>
    </w:p>
    <w:p w:rsidR="00CF5220" w:rsidRDefault="00CF522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已注册企业直接输入用户名和密码，未注册企业，点击左下角“注册帐号”，进行帐号注册工作。</w:t>
      </w:r>
    </w:p>
    <w:p w:rsidR="00CF5220" w:rsidRDefault="00CF5220">
      <w:pPr>
        <w:rPr>
          <w:sz w:val="32"/>
          <w:szCs w:val="32"/>
        </w:rPr>
      </w:pPr>
    </w:p>
    <w:p w:rsidR="00CF5220" w:rsidRDefault="00CF5220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、进入注册页面后，请正确填写邮箱、密码后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点击“下一步”</w:t>
      </w:r>
    </w:p>
    <w:p w:rsidR="00CF5220" w:rsidRDefault="00CF5220">
      <w:pPr>
        <w:rPr>
          <w:rFonts w:ascii="宋体" w:cs="宋体"/>
          <w:kern w:val="0"/>
          <w:sz w:val="24"/>
          <w:szCs w:val="24"/>
        </w:rPr>
      </w:pPr>
      <w:r w:rsidRPr="00A41D17">
        <w:rPr>
          <w:rFonts w:ascii="宋体" w:cs="宋体"/>
          <w:noProof/>
          <w:kern w:val="0"/>
          <w:sz w:val="24"/>
          <w:szCs w:val="24"/>
        </w:rPr>
        <w:pict>
          <v:shape id="图片 3" o:spid="_x0000_i1026" type="#_x0000_t75" style="width:414pt;height:203.25pt;visibility:visible">
            <v:imagedata r:id="rId8" o:title=""/>
          </v:shape>
        </w:pict>
      </w:r>
    </w:p>
    <w:p w:rsidR="00CF5220" w:rsidRDefault="00CF5220"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、点击下一步后，进入企业信息页面，请进一步补充完善公司基本信息，带“</w:t>
      </w:r>
      <w:r>
        <w:rPr>
          <w:sz w:val="32"/>
          <w:szCs w:val="32"/>
        </w:rPr>
        <w:t>*</w:t>
      </w:r>
      <w:r>
        <w:rPr>
          <w:rFonts w:hint="eastAsia"/>
          <w:sz w:val="32"/>
          <w:szCs w:val="32"/>
        </w:rPr>
        <w:t>”号的为必填项。</w:t>
      </w:r>
    </w:p>
    <w:p w:rsidR="00CF5220" w:rsidRDefault="00CF5220"/>
    <w:p w:rsidR="00CF5220" w:rsidRDefault="00CF5220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A41D17">
        <w:rPr>
          <w:rFonts w:ascii="宋体" w:cs="宋体"/>
          <w:noProof/>
          <w:kern w:val="0"/>
          <w:sz w:val="24"/>
          <w:szCs w:val="24"/>
        </w:rPr>
        <w:pict>
          <v:shape id="图片 7" o:spid="_x0000_i1027" type="#_x0000_t75" style="width:372.75pt;height:364.5pt;visibility:visible">
            <v:imagedata r:id="rId9" o:title=""/>
          </v:shape>
        </w:pict>
      </w:r>
    </w:p>
    <w:p w:rsidR="00CF5220" w:rsidRDefault="00CF522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填写完整后点击“确认注册”，这时会提示注册成功、等待审核。带科技主管部门审核通过后，会有邮件发送至注册时所留邮箱。</w:t>
      </w:r>
    </w:p>
    <w:p w:rsidR="00CF5220" w:rsidRDefault="00CF5220"/>
    <w:p w:rsidR="00CF5220" w:rsidRDefault="00CF5220">
      <w:pPr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温馨提示：</w:t>
      </w:r>
    </w:p>
    <w:p w:rsidR="00CF5220" w:rsidRDefault="00CF5220">
      <w:pPr>
        <w:ind w:firstLineChars="100" w:firstLine="32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（</w:t>
      </w:r>
      <w:r>
        <w:rPr>
          <w:rFonts w:ascii="楷体" w:eastAsia="楷体" w:hAnsi="楷体"/>
          <w:color w:val="FF0000"/>
          <w:sz w:val="32"/>
          <w:szCs w:val="32"/>
        </w:rPr>
        <w:t>1</w:t>
      </w:r>
      <w:r>
        <w:rPr>
          <w:rFonts w:ascii="楷体" w:eastAsia="楷体" w:hAnsi="楷体" w:hint="eastAsia"/>
          <w:color w:val="FF0000"/>
          <w:sz w:val="32"/>
          <w:szCs w:val="32"/>
        </w:rPr>
        <w:t>）注册时所留邮箱十分重要，密码找回、项目审核信息等，都通过邮箱提示、操作。</w:t>
      </w:r>
    </w:p>
    <w:p w:rsidR="00CF5220" w:rsidRDefault="00CF5220">
      <w:pPr>
        <w:ind w:firstLineChars="100" w:firstLine="32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（</w:t>
      </w:r>
      <w:r>
        <w:rPr>
          <w:rFonts w:ascii="楷体" w:eastAsia="楷体" w:hAnsi="楷体"/>
          <w:color w:val="FF0000"/>
          <w:sz w:val="32"/>
          <w:szCs w:val="32"/>
        </w:rPr>
        <w:t>2</w:t>
      </w:r>
      <w:r>
        <w:rPr>
          <w:rFonts w:ascii="楷体" w:eastAsia="楷体" w:hAnsi="楷体" w:hint="eastAsia"/>
          <w:color w:val="FF0000"/>
          <w:sz w:val="32"/>
          <w:szCs w:val="32"/>
        </w:rPr>
        <w:t>）企业在系统内用户名默认为企业组织机构代码或</w:t>
      </w:r>
      <w:r>
        <w:rPr>
          <w:rFonts w:ascii="楷体" w:eastAsia="楷体" w:hAnsi="楷体"/>
          <w:color w:val="FF0000"/>
          <w:sz w:val="32"/>
          <w:szCs w:val="32"/>
        </w:rPr>
        <w:t>18</w:t>
      </w:r>
      <w:r>
        <w:rPr>
          <w:rFonts w:ascii="楷体" w:eastAsia="楷体" w:hAnsi="楷体" w:hint="eastAsia"/>
          <w:color w:val="FF0000"/>
          <w:sz w:val="32"/>
          <w:szCs w:val="32"/>
        </w:rPr>
        <w:t>位统一社会信用代码。</w:t>
      </w:r>
    </w:p>
    <w:p w:rsidR="00CF5220" w:rsidRDefault="00CF5220">
      <w:pPr>
        <w:ind w:firstLineChars="100" w:firstLine="32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（</w:t>
      </w:r>
      <w:r>
        <w:rPr>
          <w:rFonts w:ascii="楷体" w:eastAsia="楷体" w:hAnsi="楷体"/>
          <w:color w:val="FF0000"/>
          <w:sz w:val="32"/>
          <w:szCs w:val="32"/>
        </w:rPr>
        <w:t>3</w:t>
      </w:r>
      <w:r>
        <w:rPr>
          <w:rFonts w:ascii="楷体" w:eastAsia="楷体" w:hAnsi="楷体" w:hint="eastAsia"/>
          <w:color w:val="FF0000"/>
          <w:sz w:val="32"/>
          <w:szCs w:val="32"/>
        </w:rPr>
        <w:t>）在选择税务机关时请选国税或地税（所得税缴纳部门）。</w:t>
      </w:r>
    </w:p>
    <w:p w:rsidR="00CF5220" w:rsidRDefault="00CF5220">
      <w:pPr>
        <w:ind w:firstLineChars="98" w:firstLine="315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二、项目申报</w:t>
      </w:r>
    </w:p>
    <w:p w:rsidR="00CF5220" w:rsidRDefault="00CF5220">
      <w:pPr>
        <w:ind w:firstLineChars="100" w:firstLine="32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、企业登录系统，默认进入主页，可查看各个状态的项目数量。</w:t>
      </w:r>
    </w:p>
    <w:p w:rsidR="00CF5220" w:rsidRDefault="00CF5220"/>
    <w:p w:rsidR="00CF5220" w:rsidRDefault="00CF5220">
      <w:r w:rsidRPr="00A41D17">
        <w:rPr>
          <w:rFonts w:ascii="宋体" w:cs="宋体"/>
          <w:noProof/>
          <w:kern w:val="0"/>
          <w:sz w:val="24"/>
          <w:szCs w:val="24"/>
        </w:rPr>
        <w:pict>
          <v:shape id="图片 9" o:spid="_x0000_i1028" type="#_x0000_t75" style="width:413.25pt;height:179.25pt;visibility:visible">
            <v:imagedata r:id="rId10" o:title=""/>
          </v:shape>
        </w:pict>
      </w:r>
    </w:p>
    <w:p w:rsidR="00CF5220" w:rsidRDefault="00CF5220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CF5220" w:rsidRDefault="00CF522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、点击左上角绿色“添加”按钮，可进行新项目申报。</w:t>
      </w:r>
    </w:p>
    <w:p w:rsidR="00CF5220" w:rsidRDefault="00CF5220">
      <w:r>
        <w:rPr>
          <w:noProof/>
        </w:rPr>
        <w:pict>
          <v:shape id="图片 5" o:spid="_x0000_i1029" type="#_x0000_t75" alt="项目信息具体填写.png" style="width:453.75pt;height:222.75pt;visibility:visible">
            <v:imagedata r:id="rId11" o:title=""/>
          </v:shape>
        </w:pict>
      </w:r>
    </w:p>
    <w:p w:rsidR="00CF5220" w:rsidRDefault="00CF5220">
      <w:pPr>
        <w:rPr>
          <w:color w:val="FF0000"/>
          <w:sz w:val="32"/>
          <w:szCs w:val="32"/>
        </w:rPr>
      </w:pPr>
    </w:p>
    <w:p w:rsidR="00CF5220" w:rsidRDefault="00CF5220">
      <w:pPr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温馨提示：</w:t>
      </w:r>
    </w:p>
    <w:p w:rsidR="00CF5220" w:rsidRDefault="00CF5220">
      <w:pPr>
        <w:ind w:firstLineChars="150" w:firstLine="48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（</w:t>
      </w:r>
      <w:r>
        <w:rPr>
          <w:rFonts w:ascii="楷体" w:eastAsia="楷体" w:hAnsi="楷体"/>
          <w:color w:val="FF0000"/>
          <w:sz w:val="32"/>
          <w:szCs w:val="32"/>
        </w:rPr>
        <w:t>1</w:t>
      </w:r>
      <w:r>
        <w:rPr>
          <w:rFonts w:ascii="楷体" w:eastAsia="楷体" w:hAnsi="楷体" w:hint="eastAsia"/>
          <w:color w:val="FF0000"/>
          <w:sz w:val="32"/>
          <w:szCs w:val="32"/>
        </w:rPr>
        <w:t>）“研发总经费”是项目计划执行期内总的经费预算；“本年度计划投入”指的是备案当年项目涉及的经费预算；</w:t>
      </w:r>
    </w:p>
    <w:p w:rsidR="00CF5220" w:rsidRDefault="00CF5220">
      <w:pPr>
        <w:ind w:firstLineChars="100" w:firstLine="32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（</w:t>
      </w:r>
      <w:r>
        <w:rPr>
          <w:rFonts w:ascii="楷体" w:eastAsia="楷体" w:hAnsi="楷体"/>
          <w:color w:val="FF0000"/>
          <w:sz w:val="32"/>
          <w:szCs w:val="32"/>
        </w:rPr>
        <w:t>2</w:t>
      </w:r>
      <w:r>
        <w:rPr>
          <w:rFonts w:ascii="楷体" w:eastAsia="楷体" w:hAnsi="楷体" w:hint="eastAsia"/>
          <w:color w:val="FF0000"/>
          <w:sz w:val="32"/>
          <w:szCs w:val="32"/>
        </w:rPr>
        <w:t>）经费单位为“万元”；</w:t>
      </w:r>
    </w:p>
    <w:p w:rsidR="00CF5220" w:rsidRDefault="00CF5220">
      <w:pPr>
        <w:ind w:firstLineChars="100" w:firstLine="32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（</w:t>
      </w:r>
      <w:r>
        <w:rPr>
          <w:rFonts w:ascii="楷体" w:eastAsia="楷体" w:hAnsi="楷体"/>
          <w:color w:val="FF0000"/>
          <w:sz w:val="32"/>
          <w:szCs w:val="32"/>
        </w:rPr>
        <w:t>3</w:t>
      </w:r>
      <w:r>
        <w:rPr>
          <w:rFonts w:ascii="楷体" w:eastAsia="楷体" w:hAnsi="楷体" w:hint="eastAsia"/>
          <w:color w:val="FF0000"/>
          <w:sz w:val="32"/>
          <w:szCs w:val="32"/>
        </w:rPr>
        <w:t>）“项目开始日期”、“项目结束日期”指的是项目立项时所明确的具体的执行期；“申报日期”指的是项目备案当年的申报日期。</w:t>
      </w:r>
    </w:p>
    <w:p w:rsidR="00CF5220" w:rsidRDefault="00CF5220">
      <w:pPr>
        <w:ind w:firstLineChars="300" w:firstLine="96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因为本系统开发的比较晚，为不影响企业办理加计扣除，对于“申报日期”，请特别注意：</w:t>
      </w:r>
      <w:r>
        <w:rPr>
          <w:rFonts w:ascii="楷体" w:eastAsia="楷体" w:hAnsi="楷体"/>
          <w:color w:val="FF0000"/>
          <w:sz w:val="32"/>
          <w:szCs w:val="32"/>
        </w:rPr>
        <w:t>2022</w:t>
      </w:r>
      <w:r>
        <w:rPr>
          <w:rFonts w:ascii="楷体" w:eastAsia="楷体" w:hAnsi="楷体" w:hint="eastAsia"/>
          <w:color w:val="FF0000"/>
          <w:sz w:val="32"/>
          <w:szCs w:val="32"/>
        </w:rPr>
        <w:t>年前立项并且目前仍在研的项目，“申报日期”填</w:t>
      </w:r>
      <w:r>
        <w:rPr>
          <w:rFonts w:ascii="楷体" w:eastAsia="楷体" w:hAnsi="楷体"/>
          <w:color w:val="FF0000"/>
          <w:sz w:val="32"/>
          <w:szCs w:val="32"/>
        </w:rPr>
        <w:t>2022</w:t>
      </w:r>
      <w:r>
        <w:rPr>
          <w:rFonts w:ascii="楷体" w:eastAsia="楷体" w:hAnsi="楷体" w:hint="eastAsia"/>
          <w:color w:val="FF0000"/>
          <w:sz w:val="32"/>
          <w:szCs w:val="32"/>
        </w:rPr>
        <w:t>年</w:t>
      </w:r>
      <w:r>
        <w:rPr>
          <w:rFonts w:ascii="楷体" w:eastAsia="楷体" w:hAnsi="楷体"/>
          <w:color w:val="FF0000"/>
          <w:sz w:val="32"/>
          <w:szCs w:val="32"/>
        </w:rPr>
        <w:t>1</w:t>
      </w:r>
      <w:r>
        <w:rPr>
          <w:rFonts w:ascii="楷体" w:eastAsia="楷体" w:hAnsi="楷体" w:hint="eastAsia"/>
          <w:color w:val="FF0000"/>
          <w:sz w:val="32"/>
          <w:szCs w:val="32"/>
        </w:rPr>
        <w:t>月</w:t>
      </w:r>
      <w:r>
        <w:rPr>
          <w:rFonts w:ascii="楷体" w:eastAsia="楷体" w:hAnsi="楷体"/>
          <w:color w:val="FF0000"/>
          <w:sz w:val="32"/>
          <w:szCs w:val="32"/>
        </w:rPr>
        <w:t>X</w:t>
      </w:r>
      <w:r>
        <w:rPr>
          <w:rFonts w:ascii="楷体" w:eastAsia="楷体" w:hAnsi="楷体" w:hint="eastAsia"/>
          <w:color w:val="FF0000"/>
          <w:sz w:val="32"/>
          <w:szCs w:val="32"/>
        </w:rPr>
        <w:t>日；</w:t>
      </w:r>
      <w:r>
        <w:rPr>
          <w:rFonts w:ascii="楷体" w:eastAsia="楷体" w:hAnsi="楷体"/>
          <w:color w:val="FF0000"/>
          <w:sz w:val="32"/>
          <w:szCs w:val="32"/>
        </w:rPr>
        <w:t>2022</w:t>
      </w:r>
      <w:r>
        <w:rPr>
          <w:rFonts w:ascii="楷体" w:eastAsia="楷体" w:hAnsi="楷体" w:hint="eastAsia"/>
          <w:color w:val="FF0000"/>
          <w:sz w:val="32"/>
          <w:szCs w:val="32"/>
        </w:rPr>
        <w:t>年当年立项的项目，“申报日期”填</w:t>
      </w:r>
      <w:r>
        <w:rPr>
          <w:rFonts w:ascii="楷体" w:eastAsia="楷体" w:hAnsi="楷体"/>
          <w:color w:val="FF0000"/>
          <w:sz w:val="32"/>
          <w:szCs w:val="32"/>
        </w:rPr>
        <w:t>2022</w:t>
      </w:r>
      <w:r>
        <w:rPr>
          <w:rFonts w:ascii="楷体" w:eastAsia="楷体" w:hAnsi="楷体" w:hint="eastAsia"/>
          <w:color w:val="FF0000"/>
          <w:sz w:val="32"/>
          <w:szCs w:val="32"/>
        </w:rPr>
        <w:t>年（立项当）月</w:t>
      </w:r>
      <w:r>
        <w:rPr>
          <w:rFonts w:ascii="楷体" w:eastAsia="楷体" w:hAnsi="楷体"/>
          <w:color w:val="FF0000"/>
          <w:sz w:val="32"/>
          <w:szCs w:val="32"/>
        </w:rPr>
        <w:t>x</w:t>
      </w:r>
      <w:r>
        <w:rPr>
          <w:rFonts w:ascii="楷体" w:eastAsia="楷体" w:hAnsi="楷体" w:hint="eastAsia"/>
          <w:color w:val="FF0000"/>
          <w:sz w:val="32"/>
          <w:szCs w:val="32"/>
        </w:rPr>
        <w:t>日。</w:t>
      </w:r>
    </w:p>
    <w:p w:rsidR="00CF5220" w:rsidRDefault="00CF5220">
      <w:pPr>
        <w:ind w:firstLineChars="100" w:firstLine="32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</w:t>
      </w:r>
      <w:r>
        <w:rPr>
          <w:rFonts w:ascii="楷体" w:eastAsia="楷体" w:hAnsi="楷体"/>
          <w:color w:val="000000"/>
          <w:sz w:val="32"/>
          <w:szCs w:val="32"/>
        </w:rPr>
        <w:t>4</w:t>
      </w:r>
      <w:r>
        <w:rPr>
          <w:rFonts w:ascii="楷体" w:eastAsia="楷体" w:hAnsi="楷体" w:hint="eastAsia"/>
          <w:color w:val="000000"/>
          <w:sz w:val="32"/>
          <w:szCs w:val="32"/>
        </w:rPr>
        <w:t>）“项目情况表”和“项目任务书”可在首页下载，需盖章后再上传；</w:t>
      </w:r>
    </w:p>
    <w:p w:rsidR="00CF5220" w:rsidRDefault="00CF5220">
      <w:pPr>
        <w:ind w:firstLineChars="100" w:firstLine="32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（</w:t>
      </w:r>
      <w:r>
        <w:rPr>
          <w:rFonts w:ascii="楷体" w:eastAsia="楷体" w:hAnsi="楷体"/>
          <w:color w:val="FF0000"/>
          <w:sz w:val="32"/>
          <w:szCs w:val="32"/>
        </w:rPr>
        <w:t>5</w:t>
      </w:r>
      <w:r>
        <w:rPr>
          <w:rFonts w:ascii="楷体" w:eastAsia="楷体" w:hAnsi="楷体" w:hint="eastAsia"/>
          <w:color w:val="FF0000"/>
          <w:sz w:val="32"/>
          <w:szCs w:val="32"/>
        </w:rPr>
        <w:t>）上传附件请注意大小，所有上传附件总量控制在</w:t>
      </w:r>
      <w:r>
        <w:rPr>
          <w:rFonts w:ascii="楷体" w:eastAsia="楷体" w:hAnsi="楷体"/>
          <w:color w:val="FF0000"/>
          <w:sz w:val="32"/>
          <w:szCs w:val="32"/>
        </w:rPr>
        <w:t>8M</w:t>
      </w:r>
      <w:r>
        <w:rPr>
          <w:rFonts w:ascii="楷体" w:eastAsia="楷体" w:hAnsi="楷体" w:hint="eastAsia"/>
          <w:color w:val="FF0000"/>
          <w:sz w:val="32"/>
          <w:szCs w:val="32"/>
        </w:rPr>
        <w:t>以内。</w:t>
      </w:r>
    </w:p>
    <w:p w:rsidR="00CF5220" w:rsidRDefault="00CF5220">
      <w:pPr>
        <w:rPr>
          <w:color w:val="FF0000"/>
          <w:sz w:val="32"/>
          <w:szCs w:val="32"/>
        </w:rPr>
      </w:pPr>
    </w:p>
    <w:p w:rsidR="00CF5220" w:rsidRDefault="00CF5220">
      <w:pPr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、填写完成所有的必填信息后，点击“保存草稿”按钮，该项目被保存为草稿，可在草稿箱里查看该项目；点击“提交审核”按钮，该项目被提交到科技局，待主管科室审核。</w:t>
      </w:r>
    </w:p>
    <w:p w:rsidR="00CF5220" w:rsidRDefault="00CF5220">
      <w:pPr>
        <w:rPr>
          <w:color w:val="000000"/>
          <w:sz w:val="32"/>
          <w:szCs w:val="32"/>
        </w:rPr>
      </w:pPr>
    </w:p>
    <w:p w:rsidR="00CF5220" w:rsidRDefault="00CF5220">
      <w:pPr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</w:t>
      </w:r>
      <w:r>
        <w:rPr>
          <w:rFonts w:hint="eastAsia"/>
          <w:color w:val="000000"/>
          <w:sz w:val="32"/>
          <w:szCs w:val="32"/>
        </w:rPr>
        <w:t>、状态为驳回的项目，请点击“查看”按钮对项目进行修改并重新提交审核。</w:t>
      </w:r>
    </w:p>
    <w:p w:rsidR="00CF5220" w:rsidRDefault="00CF5220">
      <w:pPr>
        <w:rPr>
          <w:color w:val="000000"/>
          <w:sz w:val="32"/>
          <w:szCs w:val="32"/>
        </w:rPr>
      </w:pPr>
    </w:p>
    <w:p w:rsidR="00CF5220" w:rsidRDefault="00CF5220">
      <w:pPr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</w:t>
      </w:r>
      <w:r>
        <w:rPr>
          <w:rFonts w:hint="eastAsia"/>
          <w:color w:val="000000"/>
          <w:sz w:val="32"/>
          <w:szCs w:val="32"/>
        </w:rPr>
        <w:t>、状态为审核通过的项目，点击“查看”按钮，单击页面底端“项目确认书下载”，即可导出经审核通过的</w:t>
      </w:r>
      <w:r>
        <w:rPr>
          <w:color w:val="000000"/>
          <w:sz w:val="32"/>
          <w:szCs w:val="32"/>
        </w:rPr>
        <w:t>pdf</w:t>
      </w:r>
      <w:r>
        <w:rPr>
          <w:rFonts w:hint="eastAsia"/>
          <w:color w:val="000000"/>
          <w:sz w:val="32"/>
          <w:szCs w:val="32"/>
        </w:rPr>
        <w:t>格式的项目确认书。</w:t>
      </w:r>
    </w:p>
    <w:p w:rsidR="00CF5220" w:rsidRDefault="00CF5220">
      <w:r>
        <w:rPr>
          <w:noProof/>
        </w:rPr>
        <w:pict>
          <v:shape id="_x0000_i1030" type="#_x0000_t75" alt="项目确认书下载.png" style="width:437.25pt;height:76.5pt;visibility:visible">
            <v:imagedata r:id="rId12" o:title=""/>
          </v:shape>
        </w:pict>
      </w:r>
    </w:p>
    <w:p w:rsidR="00CF5220" w:rsidRDefault="00CF5220"/>
    <w:p w:rsidR="00CF5220" w:rsidRDefault="00CF5220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三、项目审核、确认</w:t>
      </w:r>
    </w:p>
    <w:p w:rsidR="00CF5220" w:rsidRDefault="00CF522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经审核通过的项目，请提交系统导出的项目确认书一式三份（盖章、签字），报科技局高新科（地址：夏东街</w:t>
      </w:r>
      <w:r>
        <w:rPr>
          <w:sz w:val="32"/>
          <w:szCs w:val="32"/>
        </w:rPr>
        <w:t>669</w:t>
      </w:r>
      <w:r>
        <w:rPr>
          <w:rFonts w:hint="eastAsia"/>
          <w:sz w:val="32"/>
          <w:szCs w:val="32"/>
        </w:rPr>
        <w:t>号东部政务服务中心</w:t>
      </w:r>
      <w:r>
        <w:rPr>
          <w:sz w:val="32"/>
          <w:szCs w:val="32"/>
        </w:rPr>
        <w:t>B</w:t>
      </w:r>
      <w:r>
        <w:rPr>
          <w:rFonts w:hint="eastAsia"/>
          <w:sz w:val="32"/>
          <w:szCs w:val="32"/>
        </w:rPr>
        <w:t>栋</w:t>
      </w:r>
      <w:r>
        <w:rPr>
          <w:sz w:val="32"/>
          <w:szCs w:val="32"/>
        </w:rPr>
        <w:t>2322</w:t>
      </w:r>
      <w:bookmarkStart w:id="0" w:name="_GoBack"/>
      <w:bookmarkEnd w:id="0"/>
      <w:r>
        <w:rPr>
          <w:rFonts w:hint="eastAsia"/>
          <w:sz w:val="32"/>
          <w:szCs w:val="32"/>
        </w:rPr>
        <w:t>），加盖企业研究开发项目确认业务专用章。</w:t>
      </w:r>
    </w:p>
    <w:p w:rsidR="00CF5220" w:rsidRDefault="00CF5220">
      <w:pPr>
        <w:rPr>
          <w:sz w:val="32"/>
          <w:szCs w:val="32"/>
        </w:rPr>
      </w:pPr>
    </w:p>
    <w:p w:rsidR="00CF5220" w:rsidRDefault="00CF5220">
      <w:pPr>
        <w:ind w:firstLineChars="200" w:firstLine="640"/>
        <w:rPr>
          <w:rFonts w:ascii="楷体" w:eastAsia="楷体" w:hAnsi="楷体"/>
          <w:color w:val="FF0000"/>
          <w:sz w:val="32"/>
          <w:szCs w:val="32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>温馨提示：经审核通过的项目，报科技局盖章时只需要提交系统导出的纸质项目确认书一式三份（其他资料都通过系统提交）。</w:t>
      </w:r>
    </w:p>
    <w:sectPr w:rsidR="00CF5220" w:rsidSect="009C0D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21" w:right="1361" w:bottom="102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220" w:rsidRDefault="00CF5220" w:rsidP="009C0D34">
      <w:r>
        <w:separator/>
      </w:r>
    </w:p>
  </w:endnote>
  <w:endnote w:type="continuationSeparator" w:id="0">
    <w:p w:rsidR="00CF5220" w:rsidRDefault="00CF5220" w:rsidP="009C0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20" w:rsidRDefault="00CF52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20" w:rsidRDefault="00CF52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20" w:rsidRDefault="00CF52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220" w:rsidRDefault="00CF5220" w:rsidP="009C0D34">
      <w:r>
        <w:separator/>
      </w:r>
    </w:p>
  </w:footnote>
  <w:footnote w:type="continuationSeparator" w:id="0">
    <w:p w:rsidR="00CF5220" w:rsidRDefault="00CF5220" w:rsidP="009C0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20" w:rsidRDefault="00CF5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20" w:rsidRDefault="00CF522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20" w:rsidRDefault="00CF52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C5E"/>
    <w:rsid w:val="00001150"/>
    <w:rsid w:val="000032C6"/>
    <w:rsid w:val="00005C56"/>
    <w:rsid w:val="0001276C"/>
    <w:rsid w:val="000131AB"/>
    <w:rsid w:val="0001675A"/>
    <w:rsid w:val="000172EE"/>
    <w:rsid w:val="00021063"/>
    <w:rsid w:val="000222BD"/>
    <w:rsid w:val="00023421"/>
    <w:rsid w:val="00025851"/>
    <w:rsid w:val="00025DCB"/>
    <w:rsid w:val="000261CC"/>
    <w:rsid w:val="000317CF"/>
    <w:rsid w:val="00031E11"/>
    <w:rsid w:val="00032499"/>
    <w:rsid w:val="000326F3"/>
    <w:rsid w:val="00033093"/>
    <w:rsid w:val="000330F5"/>
    <w:rsid w:val="00033DFC"/>
    <w:rsid w:val="000348A0"/>
    <w:rsid w:val="00037E2D"/>
    <w:rsid w:val="00041F26"/>
    <w:rsid w:val="00042F7D"/>
    <w:rsid w:val="00046C4A"/>
    <w:rsid w:val="00052552"/>
    <w:rsid w:val="00052B6A"/>
    <w:rsid w:val="0005533A"/>
    <w:rsid w:val="000553A0"/>
    <w:rsid w:val="00055C5F"/>
    <w:rsid w:val="0005732D"/>
    <w:rsid w:val="0006325F"/>
    <w:rsid w:val="00066AFE"/>
    <w:rsid w:val="00067205"/>
    <w:rsid w:val="00070171"/>
    <w:rsid w:val="000703C4"/>
    <w:rsid w:val="000716CE"/>
    <w:rsid w:val="00071EC2"/>
    <w:rsid w:val="00072250"/>
    <w:rsid w:val="0007316E"/>
    <w:rsid w:val="00073897"/>
    <w:rsid w:val="000749FB"/>
    <w:rsid w:val="00075C51"/>
    <w:rsid w:val="00075FF7"/>
    <w:rsid w:val="0007612E"/>
    <w:rsid w:val="000802D5"/>
    <w:rsid w:val="000840D5"/>
    <w:rsid w:val="00085E2E"/>
    <w:rsid w:val="00086108"/>
    <w:rsid w:val="0009113B"/>
    <w:rsid w:val="00092700"/>
    <w:rsid w:val="00092D40"/>
    <w:rsid w:val="00095147"/>
    <w:rsid w:val="000965BD"/>
    <w:rsid w:val="000A04E7"/>
    <w:rsid w:val="000A1163"/>
    <w:rsid w:val="000A2848"/>
    <w:rsid w:val="000A4F1F"/>
    <w:rsid w:val="000A4F3E"/>
    <w:rsid w:val="000A7CA5"/>
    <w:rsid w:val="000B655C"/>
    <w:rsid w:val="000B6CEC"/>
    <w:rsid w:val="000C18C1"/>
    <w:rsid w:val="000D4D12"/>
    <w:rsid w:val="000D59E7"/>
    <w:rsid w:val="000D6977"/>
    <w:rsid w:val="000E14BD"/>
    <w:rsid w:val="000E3C6F"/>
    <w:rsid w:val="000E5734"/>
    <w:rsid w:val="000E72FA"/>
    <w:rsid w:val="000F18A3"/>
    <w:rsid w:val="000F1EE0"/>
    <w:rsid w:val="000F36EC"/>
    <w:rsid w:val="000F3CE8"/>
    <w:rsid w:val="000F48AE"/>
    <w:rsid w:val="000F6D74"/>
    <w:rsid w:val="00110489"/>
    <w:rsid w:val="001105D3"/>
    <w:rsid w:val="00115880"/>
    <w:rsid w:val="001161D9"/>
    <w:rsid w:val="00123D4D"/>
    <w:rsid w:val="0012520D"/>
    <w:rsid w:val="0012572A"/>
    <w:rsid w:val="00130D83"/>
    <w:rsid w:val="0013167F"/>
    <w:rsid w:val="00132457"/>
    <w:rsid w:val="00134B08"/>
    <w:rsid w:val="00135CC0"/>
    <w:rsid w:val="00135F80"/>
    <w:rsid w:val="0013760A"/>
    <w:rsid w:val="00141EA5"/>
    <w:rsid w:val="001426E8"/>
    <w:rsid w:val="00142EBD"/>
    <w:rsid w:val="0014337B"/>
    <w:rsid w:val="00145DF5"/>
    <w:rsid w:val="0015002B"/>
    <w:rsid w:val="00151713"/>
    <w:rsid w:val="00151E42"/>
    <w:rsid w:val="00152EF2"/>
    <w:rsid w:val="00153065"/>
    <w:rsid w:val="00153583"/>
    <w:rsid w:val="00154EE2"/>
    <w:rsid w:val="00155C9F"/>
    <w:rsid w:val="0015668B"/>
    <w:rsid w:val="0016027F"/>
    <w:rsid w:val="00163E7E"/>
    <w:rsid w:val="00164979"/>
    <w:rsid w:val="00165B47"/>
    <w:rsid w:val="00166150"/>
    <w:rsid w:val="00166D81"/>
    <w:rsid w:val="00166F78"/>
    <w:rsid w:val="00170BF0"/>
    <w:rsid w:val="00173425"/>
    <w:rsid w:val="00176B79"/>
    <w:rsid w:val="00180932"/>
    <w:rsid w:val="001826D3"/>
    <w:rsid w:val="00182C92"/>
    <w:rsid w:val="00185213"/>
    <w:rsid w:val="00194345"/>
    <w:rsid w:val="00195DD5"/>
    <w:rsid w:val="00196422"/>
    <w:rsid w:val="00196BFE"/>
    <w:rsid w:val="001A1CA3"/>
    <w:rsid w:val="001A4CB5"/>
    <w:rsid w:val="001A5064"/>
    <w:rsid w:val="001B2203"/>
    <w:rsid w:val="001B24C0"/>
    <w:rsid w:val="001B5787"/>
    <w:rsid w:val="001B6F6A"/>
    <w:rsid w:val="001C2651"/>
    <w:rsid w:val="001C28CF"/>
    <w:rsid w:val="001C2BA3"/>
    <w:rsid w:val="001C38E7"/>
    <w:rsid w:val="001C42D2"/>
    <w:rsid w:val="001C52FB"/>
    <w:rsid w:val="001C68B6"/>
    <w:rsid w:val="001C79B1"/>
    <w:rsid w:val="001D5083"/>
    <w:rsid w:val="001D5AE6"/>
    <w:rsid w:val="001D71FA"/>
    <w:rsid w:val="001E1154"/>
    <w:rsid w:val="001E756C"/>
    <w:rsid w:val="002002D3"/>
    <w:rsid w:val="002025B8"/>
    <w:rsid w:val="00203DC2"/>
    <w:rsid w:val="002051FC"/>
    <w:rsid w:val="00210971"/>
    <w:rsid w:val="00211693"/>
    <w:rsid w:val="00211BDC"/>
    <w:rsid w:val="002151E0"/>
    <w:rsid w:val="00215348"/>
    <w:rsid w:val="00215E6F"/>
    <w:rsid w:val="00220854"/>
    <w:rsid w:val="00222851"/>
    <w:rsid w:val="002242FF"/>
    <w:rsid w:val="00226F6C"/>
    <w:rsid w:val="0023039D"/>
    <w:rsid w:val="00230AC3"/>
    <w:rsid w:val="002314A1"/>
    <w:rsid w:val="00237CBF"/>
    <w:rsid w:val="00237D0F"/>
    <w:rsid w:val="00241628"/>
    <w:rsid w:val="00241673"/>
    <w:rsid w:val="00250279"/>
    <w:rsid w:val="002560BC"/>
    <w:rsid w:val="00260178"/>
    <w:rsid w:val="00261397"/>
    <w:rsid w:val="0026204C"/>
    <w:rsid w:val="00262C79"/>
    <w:rsid w:val="002659EC"/>
    <w:rsid w:val="0027163F"/>
    <w:rsid w:val="00274656"/>
    <w:rsid w:val="00274D2E"/>
    <w:rsid w:val="0028084C"/>
    <w:rsid w:val="002817C4"/>
    <w:rsid w:val="00282AA4"/>
    <w:rsid w:val="00283091"/>
    <w:rsid w:val="002900AA"/>
    <w:rsid w:val="00291859"/>
    <w:rsid w:val="0029227B"/>
    <w:rsid w:val="0029718D"/>
    <w:rsid w:val="002A5AAC"/>
    <w:rsid w:val="002A6116"/>
    <w:rsid w:val="002A714E"/>
    <w:rsid w:val="002B3E79"/>
    <w:rsid w:val="002B432F"/>
    <w:rsid w:val="002B5975"/>
    <w:rsid w:val="002B6550"/>
    <w:rsid w:val="002B6D7D"/>
    <w:rsid w:val="002C4203"/>
    <w:rsid w:val="002C4470"/>
    <w:rsid w:val="002C5966"/>
    <w:rsid w:val="002C6996"/>
    <w:rsid w:val="002C7C7B"/>
    <w:rsid w:val="002D533D"/>
    <w:rsid w:val="002E0A1D"/>
    <w:rsid w:val="002E12A0"/>
    <w:rsid w:val="002E33F8"/>
    <w:rsid w:val="002E3C1F"/>
    <w:rsid w:val="002E3CA9"/>
    <w:rsid w:val="002E761F"/>
    <w:rsid w:val="002E789F"/>
    <w:rsid w:val="002F16D4"/>
    <w:rsid w:val="002F321A"/>
    <w:rsid w:val="00301247"/>
    <w:rsid w:val="00302F3F"/>
    <w:rsid w:val="00303E66"/>
    <w:rsid w:val="0031078D"/>
    <w:rsid w:val="00311FBC"/>
    <w:rsid w:val="00312807"/>
    <w:rsid w:val="00313F41"/>
    <w:rsid w:val="0032069B"/>
    <w:rsid w:val="00322FF6"/>
    <w:rsid w:val="00325851"/>
    <w:rsid w:val="0033015E"/>
    <w:rsid w:val="0033125C"/>
    <w:rsid w:val="00331A21"/>
    <w:rsid w:val="00334E89"/>
    <w:rsid w:val="0033567E"/>
    <w:rsid w:val="00336F6E"/>
    <w:rsid w:val="00337967"/>
    <w:rsid w:val="00340235"/>
    <w:rsid w:val="003424B4"/>
    <w:rsid w:val="0034464D"/>
    <w:rsid w:val="003512F4"/>
    <w:rsid w:val="00353168"/>
    <w:rsid w:val="00354BBB"/>
    <w:rsid w:val="0036056B"/>
    <w:rsid w:val="003606BF"/>
    <w:rsid w:val="00360D4A"/>
    <w:rsid w:val="00361F4B"/>
    <w:rsid w:val="0036520C"/>
    <w:rsid w:val="00365226"/>
    <w:rsid w:val="003759B2"/>
    <w:rsid w:val="003803D6"/>
    <w:rsid w:val="00382022"/>
    <w:rsid w:val="00390987"/>
    <w:rsid w:val="00392C05"/>
    <w:rsid w:val="00394BFC"/>
    <w:rsid w:val="00394E3F"/>
    <w:rsid w:val="003A0A79"/>
    <w:rsid w:val="003A1986"/>
    <w:rsid w:val="003A4619"/>
    <w:rsid w:val="003A5682"/>
    <w:rsid w:val="003A7BE3"/>
    <w:rsid w:val="003A7FAD"/>
    <w:rsid w:val="003B0479"/>
    <w:rsid w:val="003B21AF"/>
    <w:rsid w:val="003B3739"/>
    <w:rsid w:val="003C3C1C"/>
    <w:rsid w:val="003C7787"/>
    <w:rsid w:val="003D2178"/>
    <w:rsid w:val="003D6206"/>
    <w:rsid w:val="003D73BD"/>
    <w:rsid w:val="003D799B"/>
    <w:rsid w:val="003E5CE7"/>
    <w:rsid w:val="003E670C"/>
    <w:rsid w:val="003F265B"/>
    <w:rsid w:val="003F5FB4"/>
    <w:rsid w:val="003F6517"/>
    <w:rsid w:val="00400945"/>
    <w:rsid w:val="00402D65"/>
    <w:rsid w:val="00405ABE"/>
    <w:rsid w:val="0040794E"/>
    <w:rsid w:val="004109F7"/>
    <w:rsid w:val="00412A6E"/>
    <w:rsid w:val="00417A70"/>
    <w:rsid w:val="00422CB2"/>
    <w:rsid w:val="004265A8"/>
    <w:rsid w:val="00427FEB"/>
    <w:rsid w:val="00430016"/>
    <w:rsid w:val="00432831"/>
    <w:rsid w:val="00437AF0"/>
    <w:rsid w:val="00441839"/>
    <w:rsid w:val="00446832"/>
    <w:rsid w:val="00446AA2"/>
    <w:rsid w:val="0045121D"/>
    <w:rsid w:val="00452F9B"/>
    <w:rsid w:val="00453F17"/>
    <w:rsid w:val="00455783"/>
    <w:rsid w:val="00457099"/>
    <w:rsid w:val="004606AA"/>
    <w:rsid w:val="004640D2"/>
    <w:rsid w:val="00465370"/>
    <w:rsid w:val="00470FE5"/>
    <w:rsid w:val="004743A3"/>
    <w:rsid w:val="004752F4"/>
    <w:rsid w:val="00476857"/>
    <w:rsid w:val="004803E4"/>
    <w:rsid w:val="00480575"/>
    <w:rsid w:val="00481A13"/>
    <w:rsid w:val="00491FCC"/>
    <w:rsid w:val="004940EE"/>
    <w:rsid w:val="00494D0F"/>
    <w:rsid w:val="00495BD3"/>
    <w:rsid w:val="00496179"/>
    <w:rsid w:val="00496963"/>
    <w:rsid w:val="00496DCB"/>
    <w:rsid w:val="00497676"/>
    <w:rsid w:val="004A0793"/>
    <w:rsid w:val="004A33D8"/>
    <w:rsid w:val="004A722A"/>
    <w:rsid w:val="004B17F5"/>
    <w:rsid w:val="004B5219"/>
    <w:rsid w:val="004B6DE4"/>
    <w:rsid w:val="004C4956"/>
    <w:rsid w:val="004C60F7"/>
    <w:rsid w:val="004D3469"/>
    <w:rsid w:val="004D35A2"/>
    <w:rsid w:val="004D7737"/>
    <w:rsid w:val="004D7D24"/>
    <w:rsid w:val="004E0B8F"/>
    <w:rsid w:val="004E3339"/>
    <w:rsid w:val="004E3CEB"/>
    <w:rsid w:val="004E40D7"/>
    <w:rsid w:val="004E6157"/>
    <w:rsid w:val="004E6E7A"/>
    <w:rsid w:val="004F1C78"/>
    <w:rsid w:val="004F27F8"/>
    <w:rsid w:val="004F38A4"/>
    <w:rsid w:val="004F58F5"/>
    <w:rsid w:val="004F5FF0"/>
    <w:rsid w:val="004F6907"/>
    <w:rsid w:val="004F7A16"/>
    <w:rsid w:val="00500B08"/>
    <w:rsid w:val="00502CA8"/>
    <w:rsid w:val="00506D16"/>
    <w:rsid w:val="005102FD"/>
    <w:rsid w:val="00510E03"/>
    <w:rsid w:val="005115E9"/>
    <w:rsid w:val="00512E67"/>
    <w:rsid w:val="00515997"/>
    <w:rsid w:val="0051773D"/>
    <w:rsid w:val="00517E24"/>
    <w:rsid w:val="005207E3"/>
    <w:rsid w:val="00521898"/>
    <w:rsid w:val="00522ABF"/>
    <w:rsid w:val="00525493"/>
    <w:rsid w:val="00531AA9"/>
    <w:rsid w:val="0053353C"/>
    <w:rsid w:val="005363E9"/>
    <w:rsid w:val="00536A76"/>
    <w:rsid w:val="005376B5"/>
    <w:rsid w:val="00541BB8"/>
    <w:rsid w:val="005450EB"/>
    <w:rsid w:val="00545886"/>
    <w:rsid w:val="0055323C"/>
    <w:rsid w:val="005544C0"/>
    <w:rsid w:val="005546CD"/>
    <w:rsid w:val="005550CF"/>
    <w:rsid w:val="005578D7"/>
    <w:rsid w:val="00560FF5"/>
    <w:rsid w:val="00561919"/>
    <w:rsid w:val="00561BBC"/>
    <w:rsid w:val="00561D3F"/>
    <w:rsid w:val="0056257A"/>
    <w:rsid w:val="0056596E"/>
    <w:rsid w:val="00565EC3"/>
    <w:rsid w:val="005713F1"/>
    <w:rsid w:val="005739CE"/>
    <w:rsid w:val="00573F28"/>
    <w:rsid w:val="00580271"/>
    <w:rsid w:val="00581BDA"/>
    <w:rsid w:val="005829C1"/>
    <w:rsid w:val="005834CA"/>
    <w:rsid w:val="005907D1"/>
    <w:rsid w:val="00590AE1"/>
    <w:rsid w:val="00591ED6"/>
    <w:rsid w:val="005923F4"/>
    <w:rsid w:val="00595F85"/>
    <w:rsid w:val="00596FFA"/>
    <w:rsid w:val="005A0C42"/>
    <w:rsid w:val="005A1E3F"/>
    <w:rsid w:val="005A3445"/>
    <w:rsid w:val="005B1A27"/>
    <w:rsid w:val="005B4E5A"/>
    <w:rsid w:val="005B6B8A"/>
    <w:rsid w:val="005C0A6C"/>
    <w:rsid w:val="005C1005"/>
    <w:rsid w:val="005C1E76"/>
    <w:rsid w:val="005C6739"/>
    <w:rsid w:val="005C6B1B"/>
    <w:rsid w:val="005D04A0"/>
    <w:rsid w:val="005D25A6"/>
    <w:rsid w:val="005D37DC"/>
    <w:rsid w:val="005D4577"/>
    <w:rsid w:val="005D6B7B"/>
    <w:rsid w:val="005E07C5"/>
    <w:rsid w:val="005E0E2E"/>
    <w:rsid w:val="005E1FD1"/>
    <w:rsid w:val="005E6A5B"/>
    <w:rsid w:val="005E6E80"/>
    <w:rsid w:val="005F2325"/>
    <w:rsid w:val="00605968"/>
    <w:rsid w:val="00606AD3"/>
    <w:rsid w:val="00607C5E"/>
    <w:rsid w:val="00613A79"/>
    <w:rsid w:val="006205D3"/>
    <w:rsid w:val="00620B9E"/>
    <w:rsid w:val="00620CA3"/>
    <w:rsid w:val="00630A50"/>
    <w:rsid w:val="00641EF9"/>
    <w:rsid w:val="00642C62"/>
    <w:rsid w:val="00643A3C"/>
    <w:rsid w:val="00644781"/>
    <w:rsid w:val="00645E08"/>
    <w:rsid w:val="00646016"/>
    <w:rsid w:val="00646866"/>
    <w:rsid w:val="006472F0"/>
    <w:rsid w:val="00650A3C"/>
    <w:rsid w:val="00651285"/>
    <w:rsid w:val="006536FC"/>
    <w:rsid w:val="00654415"/>
    <w:rsid w:val="00656008"/>
    <w:rsid w:val="00657B9B"/>
    <w:rsid w:val="00657BE8"/>
    <w:rsid w:val="00666F5A"/>
    <w:rsid w:val="00680122"/>
    <w:rsid w:val="00684C37"/>
    <w:rsid w:val="00684EDA"/>
    <w:rsid w:val="0068621D"/>
    <w:rsid w:val="00686402"/>
    <w:rsid w:val="00691900"/>
    <w:rsid w:val="00692C2B"/>
    <w:rsid w:val="00695835"/>
    <w:rsid w:val="00695AF7"/>
    <w:rsid w:val="006A150C"/>
    <w:rsid w:val="006A376B"/>
    <w:rsid w:val="006A6121"/>
    <w:rsid w:val="006A6681"/>
    <w:rsid w:val="006B2AD3"/>
    <w:rsid w:val="006B3415"/>
    <w:rsid w:val="006B46F7"/>
    <w:rsid w:val="006B474A"/>
    <w:rsid w:val="006B50BF"/>
    <w:rsid w:val="006B6190"/>
    <w:rsid w:val="006B6EBB"/>
    <w:rsid w:val="006C0C33"/>
    <w:rsid w:val="006C1796"/>
    <w:rsid w:val="006C23E3"/>
    <w:rsid w:val="006C265B"/>
    <w:rsid w:val="006C41EB"/>
    <w:rsid w:val="006C5CE3"/>
    <w:rsid w:val="006C5E8B"/>
    <w:rsid w:val="006C60AB"/>
    <w:rsid w:val="006C7C55"/>
    <w:rsid w:val="006D37AC"/>
    <w:rsid w:val="006D4274"/>
    <w:rsid w:val="006D4E38"/>
    <w:rsid w:val="006D4F8A"/>
    <w:rsid w:val="006D6A2D"/>
    <w:rsid w:val="006F04BA"/>
    <w:rsid w:val="006F3937"/>
    <w:rsid w:val="006F3BD7"/>
    <w:rsid w:val="006F4AB6"/>
    <w:rsid w:val="006F643E"/>
    <w:rsid w:val="00701C25"/>
    <w:rsid w:val="00704228"/>
    <w:rsid w:val="007047FE"/>
    <w:rsid w:val="0070517E"/>
    <w:rsid w:val="00706BDA"/>
    <w:rsid w:val="00711488"/>
    <w:rsid w:val="0071503C"/>
    <w:rsid w:val="00715A1F"/>
    <w:rsid w:val="007258A0"/>
    <w:rsid w:val="00725E13"/>
    <w:rsid w:val="007318CF"/>
    <w:rsid w:val="007330F5"/>
    <w:rsid w:val="0073426C"/>
    <w:rsid w:val="00735F2A"/>
    <w:rsid w:val="007363B0"/>
    <w:rsid w:val="007401E0"/>
    <w:rsid w:val="00740704"/>
    <w:rsid w:val="00741766"/>
    <w:rsid w:val="00742C40"/>
    <w:rsid w:val="0074355D"/>
    <w:rsid w:val="00746469"/>
    <w:rsid w:val="00747E5A"/>
    <w:rsid w:val="007507B7"/>
    <w:rsid w:val="007519A8"/>
    <w:rsid w:val="007536E2"/>
    <w:rsid w:val="007609F7"/>
    <w:rsid w:val="00760E77"/>
    <w:rsid w:val="0076102F"/>
    <w:rsid w:val="00761E8D"/>
    <w:rsid w:val="00762172"/>
    <w:rsid w:val="007633DE"/>
    <w:rsid w:val="007639BA"/>
    <w:rsid w:val="00763A60"/>
    <w:rsid w:val="00763CE5"/>
    <w:rsid w:val="00766D26"/>
    <w:rsid w:val="007710EC"/>
    <w:rsid w:val="00771D27"/>
    <w:rsid w:val="0077369A"/>
    <w:rsid w:val="007818BD"/>
    <w:rsid w:val="007845FC"/>
    <w:rsid w:val="00784709"/>
    <w:rsid w:val="007857B5"/>
    <w:rsid w:val="00785FAA"/>
    <w:rsid w:val="007860D4"/>
    <w:rsid w:val="0079071B"/>
    <w:rsid w:val="00792560"/>
    <w:rsid w:val="0079768E"/>
    <w:rsid w:val="007A303E"/>
    <w:rsid w:val="007A335A"/>
    <w:rsid w:val="007A4A9A"/>
    <w:rsid w:val="007A5830"/>
    <w:rsid w:val="007A657A"/>
    <w:rsid w:val="007A7313"/>
    <w:rsid w:val="007B1470"/>
    <w:rsid w:val="007B3201"/>
    <w:rsid w:val="007B4903"/>
    <w:rsid w:val="007B7E4A"/>
    <w:rsid w:val="007C0948"/>
    <w:rsid w:val="007C2FFD"/>
    <w:rsid w:val="007C3E81"/>
    <w:rsid w:val="007D3F4C"/>
    <w:rsid w:val="007D6C92"/>
    <w:rsid w:val="007D751E"/>
    <w:rsid w:val="007D78F7"/>
    <w:rsid w:val="007E006F"/>
    <w:rsid w:val="007E4649"/>
    <w:rsid w:val="007E6831"/>
    <w:rsid w:val="007F0A08"/>
    <w:rsid w:val="007F4960"/>
    <w:rsid w:val="007F4A9A"/>
    <w:rsid w:val="007F56C6"/>
    <w:rsid w:val="007F5B79"/>
    <w:rsid w:val="007F72D2"/>
    <w:rsid w:val="007F7FF4"/>
    <w:rsid w:val="0080056B"/>
    <w:rsid w:val="00800F8E"/>
    <w:rsid w:val="0080299F"/>
    <w:rsid w:val="008034AC"/>
    <w:rsid w:val="00804196"/>
    <w:rsid w:val="00804F07"/>
    <w:rsid w:val="0080609D"/>
    <w:rsid w:val="00811A96"/>
    <w:rsid w:val="008179AF"/>
    <w:rsid w:val="008218AB"/>
    <w:rsid w:val="00823BF2"/>
    <w:rsid w:val="0082483E"/>
    <w:rsid w:val="00832FA9"/>
    <w:rsid w:val="00835824"/>
    <w:rsid w:val="00842BE0"/>
    <w:rsid w:val="00842E10"/>
    <w:rsid w:val="0084348B"/>
    <w:rsid w:val="00854C92"/>
    <w:rsid w:val="00854D25"/>
    <w:rsid w:val="008551C7"/>
    <w:rsid w:val="008615D4"/>
    <w:rsid w:val="00863228"/>
    <w:rsid w:val="008658AF"/>
    <w:rsid w:val="00873151"/>
    <w:rsid w:val="00873323"/>
    <w:rsid w:val="008823BC"/>
    <w:rsid w:val="00882947"/>
    <w:rsid w:val="0089375D"/>
    <w:rsid w:val="008977A2"/>
    <w:rsid w:val="008A6061"/>
    <w:rsid w:val="008B1E54"/>
    <w:rsid w:val="008B2F0C"/>
    <w:rsid w:val="008B38E4"/>
    <w:rsid w:val="008B392E"/>
    <w:rsid w:val="008C06DC"/>
    <w:rsid w:val="008C1688"/>
    <w:rsid w:val="008C1DD1"/>
    <w:rsid w:val="008C63D1"/>
    <w:rsid w:val="008D073A"/>
    <w:rsid w:val="008D1761"/>
    <w:rsid w:val="008D4064"/>
    <w:rsid w:val="008D5076"/>
    <w:rsid w:val="008D57DA"/>
    <w:rsid w:val="008E0A1D"/>
    <w:rsid w:val="008E2FD6"/>
    <w:rsid w:val="008E6A57"/>
    <w:rsid w:val="008E7A4C"/>
    <w:rsid w:val="008F1EC4"/>
    <w:rsid w:val="008F25AD"/>
    <w:rsid w:val="008F4D66"/>
    <w:rsid w:val="008F5051"/>
    <w:rsid w:val="008F670F"/>
    <w:rsid w:val="00906399"/>
    <w:rsid w:val="009116C2"/>
    <w:rsid w:val="00912553"/>
    <w:rsid w:val="00913D48"/>
    <w:rsid w:val="00916014"/>
    <w:rsid w:val="00917A41"/>
    <w:rsid w:val="00917F00"/>
    <w:rsid w:val="00920D99"/>
    <w:rsid w:val="00920EFD"/>
    <w:rsid w:val="00924481"/>
    <w:rsid w:val="009302D4"/>
    <w:rsid w:val="00931D0F"/>
    <w:rsid w:val="00932D51"/>
    <w:rsid w:val="0094004B"/>
    <w:rsid w:val="00943655"/>
    <w:rsid w:val="009446C9"/>
    <w:rsid w:val="00951744"/>
    <w:rsid w:val="00952504"/>
    <w:rsid w:val="00956716"/>
    <w:rsid w:val="0096618A"/>
    <w:rsid w:val="00971D07"/>
    <w:rsid w:val="00972148"/>
    <w:rsid w:val="0097337A"/>
    <w:rsid w:val="009756B3"/>
    <w:rsid w:val="009779D5"/>
    <w:rsid w:val="00977B42"/>
    <w:rsid w:val="009800A2"/>
    <w:rsid w:val="00981328"/>
    <w:rsid w:val="00981806"/>
    <w:rsid w:val="00983950"/>
    <w:rsid w:val="00987D79"/>
    <w:rsid w:val="00992A54"/>
    <w:rsid w:val="00993795"/>
    <w:rsid w:val="009965BB"/>
    <w:rsid w:val="009A5545"/>
    <w:rsid w:val="009A6B74"/>
    <w:rsid w:val="009A6E43"/>
    <w:rsid w:val="009B21BF"/>
    <w:rsid w:val="009B2483"/>
    <w:rsid w:val="009B3FF5"/>
    <w:rsid w:val="009B5A4C"/>
    <w:rsid w:val="009C0D34"/>
    <w:rsid w:val="009C18A3"/>
    <w:rsid w:val="009C56C3"/>
    <w:rsid w:val="009C5C86"/>
    <w:rsid w:val="009C78D0"/>
    <w:rsid w:val="009D130B"/>
    <w:rsid w:val="009D5A83"/>
    <w:rsid w:val="009D6E24"/>
    <w:rsid w:val="009D7333"/>
    <w:rsid w:val="009D7A4C"/>
    <w:rsid w:val="009E1C47"/>
    <w:rsid w:val="009E2444"/>
    <w:rsid w:val="009E3179"/>
    <w:rsid w:val="009E4242"/>
    <w:rsid w:val="009E5E53"/>
    <w:rsid w:val="009E60DC"/>
    <w:rsid w:val="009E6D55"/>
    <w:rsid w:val="009E7023"/>
    <w:rsid w:val="009F32A0"/>
    <w:rsid w:val="009F48C3"/>
    <w:rsid w:val="00A01CD7"/>
    <w:rsid w:val="00A048B0"/>
    <w:rsid w:val="00A11344"/>
    <w:rsid w:val="00A13C12"/>
    <w:rsid w:val="00A16EEB"/>
    <w:rsid w:val="00A20E3F"/>
    <w:rsid w:val="00A213BB"/>
    <w:rsid w:val="00A23C9E"/>
    <w:rsid w:val="00A26D5D"/>
    <w:rsid w:val="00A3402F"/>
    <w:rsid w:val="00A3494B"/>
    <w:rsid w:val="00A35629"/>
    <w:rsid w:val="00A360C6"/>
    <w:rsid w:val="00A37F6F"/>
    <w:rsid w:val="00A41D17"/>
    <w:rsid w:val="00A4303A"/>
    <w:rsid w:val="00A433C2"/>
    <w:rsid w:val="00A455D2"/>
    <w:rsid w:val="00A50B06"/>
    <w:rsid w:val="00A514CE"/>
    <w:rsid w:val="00A54297"/>
    <w:rsid w:val="00A54395"/>
    <w:rsid w:val="00A5467F"/>
    <w:rsid w:val="00A54D1E"/>
    <w:rsid w:val="00A57380"/>
    <w:rsid w:val="00A607AD"/>
    <w:rsid w:val="00A62E5F"/>
    <w:rsid w:val="00A63153"/>
    <w:rsid w:val="00A63189"/>
    <w:rsid w:val="00A64633"/>
    <w:rsid w:val="00A669E9"/>
    <w:rsid w:val="00A73538"/>
    <w:rsid w:val="00A766EC"/>
    <w:rsid w:val="00A815B7"/>
    <w:rsid w:val="00A81A06"/>
    <w:rsid w:val="00A83294"/>
    <w:rsid w:val="00A83C6B"/>
    <w:rsid w:val="00A869C6"/>
    <w:rsid w:val="00A87291"/>
    <w:rsid w:val="00A929EF"/>
    <w:rsid w:val="00A935BA"/>
    <w:rsid w:val="00A957CA"/>
    <w:rsid w:val="00A9777B"/>
    <w:rsid w:val="00AA0BEF"/>
    <w:rsid w:val="00AA3922"/>
    <w:rsid w:val="00AB17F4"/>
    <w:rsid w:val="00AB2F82"/>
    <w:rsid w:val="00AC6B41"/>
    <w:rsid w:val="00AD32DE"/>
    <w:rsid w:val="00AD3F12"/>
    <w:rsid w:val="00AE0B80"/>
    <w:rsid w:val="00AE4582"/>
    <w:rsid w:val="00AE6FF2"/>
    <w:rsid w:val="00AF0446"/>
    <w:rsid w:val="00AF04A6"/>
    <w:rsid w:val="00AF3DF8"/>
    <w:rsid w:val="00AF3E8A"/>
    <w:rsid w:val="00AF7A6E"/>
    <w:rsid w:val="00B011F7"/>
    <w:rsid w:val="00B05981"/>
    <w:rsid w:val="00B05AC4"/>
    <w:rsid w:val="00B070C7"/>
    <w:rsid w:val="00B07BB4"/>
    <w:rsid w:val="00B12D24"/>
    <w:rsid w:val="00B175EA"/>
    <w:rsid w:val="00B22D43"/>
    <w:rsid w:val="00B235B2"/>
    <w:rsid w:val="00B245C8"/>
    <w:rsid w:val="00B24ADA"/>
    <w:rsid w:val="00B326AE"/>
    <w:rsid w:val="00B34018"/>
    <w:rsid w:val="00B35184"/>
    <w:rsid w:val="00B402F0"/>
    <w:rsid w:val="00B419A7"/>
    <w:rsid w:val="00B44C36"/>
    <w:rsid w:val="00B450FA"/>
    <w:rsid w:val="00B4745A"/>
    <w:rsid w:val="00B509B0"/>
    <w:rsid w:val="00B5192E"/>
    <w:rsid w:val="00B52DF3"/>
    <w:rsid w:val="00B53AA7"/>
    <w:rsid w:val="00B54B8E"/>
    <w:rsid w:val="00B55967"/>
    <w:rsid w:val="00B5752E"/>
    <w:rsid w:val="00B601DD"/>
    <w:rsid w:val="00B617D3"/>
    <w:rsid w:val="00B61990"/>
    <w:rsid w:val="00B62634"/>
    <w:rsid w:val="00B636FE"/>
    <w:rsid w:val="00B6434C"/>
    <w:rsid w:val="00B65F33"/>
    <w:rsid w:val="00B66AA8"/>
    <w:rsid w:val="00B730C9"/>
    <w:rsid w:val="00B75D90"/>
    <w:rsid w:val="00B7689B"/>
    <w:rsid w:val="00B76903"/>
    <w:rsid w:val="00B80733"/>
    <w:rsid w:val="00B85115"/>
    <w:rsid w:val="00B91ABA"/>
    <w:rsid w:val="00B9347E"/>
    <w:rsid w:val="00B95B65"/>
    <w:rsid w:val="00B971EA"/>
    <w:rsid w:val="00B97AE3"/>
    <w:rsid w:val="00BA1E4D"/>
    <w:rsid w:val="00BA25EC"/>
    <w:rsid w:val="00BA3EB6"/>
    <w:rsid w:val="00BA71D4"/>
    <w:rsid w:val="00BB1C3E"/>
    <w:rsid w:val="00BB2434"/>
    <w:rsid w:val="00BB2A6C"/>
    <w:rsid w:val="00BB42A3"/>
    <w:rsid w:val="00BB54E3"/>
    <w:rsid w:val="00BB7546"/>
    <w:rsid w:val="00BB7E8D"/>
    <w:rsid w:val="00BC3165"/>
    <w:rsid w:val="00BC432A"/>
    <w:rsid w:val="00BD3ABE"/>
    <w:rsid w:val="00BE3202"/>
    <w:rsid w:val="00BE3222"/>
    <w:rsid w:val="00BE4986"/>
    <w:rsid w:val="00BF2A9F"/>
    <w:rsid w:val="00BF4901"/>
    <w:rsid w:val="00C018AC"/>
    <w:rsid w:val="00C10107"/>
    <w:rsid w:val="00C11718"/>
    <w:rsid w:val="00C1419D"/>
    <w:rsid w:val="00C15FC3"/>
    <w:rsid w:val="00C17174"/>
    <w:rsid w:val="00C23A79"/>
    <w:rsid w:val="00C24B69"/>
    <w:rsid w:val="00C2677E"/>
    <w:rsid w:val="00C26E14"/>
    <w:rsid w:val="00C32926"/>
    <w:rsid w:val="00C337D4"/>
    <w:rsid w:val="00C34E20"/>
    <w:rsid w:val="00C40A26"/>
    <w:rsid w:val="00C46EE1"/>
    <w:rsid w:val="00C47CE4"/>
    <w:rsid w:val="00C50285"/>
    <w:rsid w:val="00C54780"/>
    <w:rsid w:val="00C549C0"/>
    <w:rsid w:val="00C55BD3"/>
    <w:rsid w:val="00C62F2E"/>
    <w:rsid w:val="00C63B4F"/>
    <w:rsid w:val="00C713B1"/>
    <w:rsid w:val="00C731B3"/>
    <w:rsid w:val="00C734D3"/>
    <w:rsid w:val="00C735F8"/>
    <w:rsid w:val="00C75FBF"/>
    <w:rsid w:val="00C768F3"/>
    <w:rsid w:val="00C81079"/>
    <w:rsid w:val="00C83B99"/>
    <w:rsid w:val="00C8402B"/>
    <w:rsid w:val="00C8413B"/>
    <w:rsid w:val="00C844E8"/>
    <w:rsid w:val="00C84C5E"/>
    <w:rsid w:val="00C865D1"/>
    <w:rsid w:val="00C8722A"/>
    <w:rsid w:val="00C90E71"/>
    <w:rsid w:val="00C91CFC"/>
    <w:rsid w:val="00C927B1"/>
    <w:rsid w:val="00C931B3"/>
    <w:rsid w:val="00C94901"/>
    <w:rsid w:val="00C95403"/>
    <w:rsid w:val="00CA2DF7"/>
    <w:rsid w:val="00CA2E8E"/>
    <w:rsid w:val="00CA6397"/>
    <w:rsid w:val="00CA7F4D"/>
    <w:rsid w:val="00CB229E"/>
    <w:rsid w:val="00CB2311"/>
    <w:rsid w:val="00CB4A8F"/>
    <w:rsid w:val="00CB703F"/>
    <w:rsid w:val="00CC1641"/>
    <w:rsid w:val="00CC3B0E"/>
    <w:rsid w:val="00CC6060"/>
    <w:rsid w:val="00CC7100"/>
    <w:rsid w:val="00CD2CB3"/>
    <w:rsid w:val="00CD41F9"/>
    <w:rsid w:val="00CD4322"/>
    <w:rsid w:val="00CD4B19"/>
    <w:rsid w:val="00CE1E72"/>
    <w:rsid w:val="00CE2755"/>
    <w:rsid w:val="00CE38B6"/>
    <w:rsid w:val="00CE5F6B"/>
    <w:rsid w:val="00CF174B"/>
    <w:rsid w:val="00CF258D"/>
    <w:rsid w:val="00CF3308"/>
    <w:rsid w:val="00CF3613"/>
    <w:rsid w:val="00CF5220"/>
    <w:rsid w:val="00D015EA"/>
    <w:rsid w:val="00D01CE9"/>
    <w:rsid w:val="00D04D99"/>
    <w:rsid w:val="00D05FE4"/>
    <w:rsid w:val="00D066CE"/>
    <w:rsid w:val="00D07D89"/>
    <w:rsid w:val="00D103DD"/>
    <w:rsid w:val="00D11D8E"/>
    <w:rsid w:val="00D150D1"/>
    <w:rsid w:val="00D207FD"/>
    <w:rsid w:val="00D21341"/>
    <w:rsid w:val="00D323E8"/>
    <w:rsid w:val="00D34080"/>
    <w:rsid w:val="00D356CC"/>
    <w:rsid w:val="00D37A56"/>
    <w:rsid w:val="00D424F9"/>
    <w:rsid w:val="00D42618"/>
    <w:rsid w:val="00D46B97"/>
    <w:rsid w:val="00D53069"/>
    <w:rsid w:val="00D55515"/>
    <w:rsid w:val="00D56A75"/>
    <w:rsid w:val="00D5784E"/>
    <w:rsid w:val="00D57A64"/>
    <w:rsid w:val="00D603CA"/>
    <w:rsid w:val="00D6176E"/>
    <w:rsid w:val="00D62072"/>
    <w:rsid w:val="00D62B1A"/>
    <w:rsid w:val="00D67CD7"/>
    <w:rsid w:val="00D751C8"/>
    <w:rsid w:val="00D771CB"/>
    <w:rsid w:val="00D85030"/>
    <w:rsid w:val="00D85EB8"/>
    <w:rsid w:val="00D86FDE"/>
    <w:rsid w:val="00D92AB3"/>
    <w:rsid w:val="00D92BBE"/>
    <w:rsid w:val="00D96AD8"/>
    <w:rsid w:val="00D96CE8"/>
    <w:rsid w:val="00DA20E8"/>
    <w:rsid w:val="00DA2C43"/>
    <w:rsid w:val="00DA30CD"/>
    <w:rsid w:val="00DA4EE5"/>
    <w:rsid w:val="00DA64E0"/>
    <w:rsid w:val="00DA79B2"/>
    <w:rsid w:val="00DB4949"/>
    <w:rsid w:val="00DB5297"/>
    <w:rsid w:val="00DB7480"/>
    <w:rsid w:val="00DB760F"/>
    <w:rsid w:val="00DC5358"/>
    <w:rsid w:val="00DC76C6"/>
    <w:rsid w:val="00DC7A6A"/>
    <w:rsid w:val="00DD24D0"/>
    <w:rsid w:val="00DD2A41"/>
    <w:rsid w:val="00DD2F81"/>
    <w:rsid w:val="00DD4B14"/>
    <w:rsid w:val="00DD57EA"/>
    <w:rsid w:val="00DD6632"/>
    <w:rsid w:val="00DD7DE1"/>
    <w:rsid w:val="00DE0CA9"/>
    <w:rsid w:val="00DE36DB"/>
    <w:rsid w:val="00DF1DA7"/>
    <w:rsid w:val="00DF20DC"/>
    <w:rsid w:val="00DF2A09"/>
    <w:rsid w:val="00DF55C1"/>
    <w:rsid w:val="00E01C82"/>
    <w:rsid w:val="00E0560F"/>
    <w:rsid w:val="00E14FF4"/>
    <w:rsid w:val="00E20B4F"/>
    <w:rsid w:val="00E20BB2"/>
    <w:rsid w:val="00E224E7"/>
    <w:rsid w:val="00E27EAD"/>
    <w:rsid w:val="00E27F77"/>
    <w:rsid w:val="00E32BE6"/>
    <w:rsid w:val="00E35110"/>
    <w:rsid w:val="00E37BDD"/>
    <w:rsid w:val="00E40F73"/>
    <w:rsid w:val="00E42EC0"/>
    <w:rsid w:val="00E43233"/>
    <w:rsid w:val="00E44A07"/>
    <w:rsid w:val="00E44BA7"/>
    <w:rsid w:val="00E45F8E"/>
    <w:rsid w:val="00E46C2C"/>
    <w:rsid w:val="00E47D10"/>
    <w:rsid w:val="00E51424"/>
    <w:rsid w:val="00E5163C"/>
    <w:rsid w:val="00E51FDC"/>
    <w:rsid w:val="00E52DBC"/>
    <w:rsid w:val="00E60066"/>
    <w:rsid w:val="00E61BD7"/>
    <w:rsid w:val="00E63855"/>
    <w:rsid w:val="00E63A18"/>
    <w:rsid w:val="00E70CBB"/>
    <w:rsid w:val="00E720B9"/>
    <w:rsid w:val="00E729FF"/>
    <w:rsid w:val="00E7409A"/>
    <w:rsid w:val="00E757A9"/>
    <w:rsid w:val="00E75922"/>
    <w:rsid w:val="00E8182F"/>
    <w:rsid w:val="00E84026"/>
    <w:rsid w:val="00E852A3"/>
    <w:rsid w:val="00E86C8A"/>
    <w:rsid w:val="00E90810"/>
    <w:rsid w:val="00E94D4C"/>
    <w:rsid w:val="00E9643F"/>
    <w:rsid w:val="00EA29B6"/>
    <w:rsid w:val="00EA4328"/>
    <w:rsid w:val="00EA4CD2"/>
    <w:rsid w:val="00EB1722"/>
    <w:rsid w:val="00EB197C"/>
    <w:rsid w:val="00EB1DB7"/>
    <w:rsid w:val="00EB216E"/>
    <w:rsid w:val="00EB27FB"/>
    <w:rsid w:val="00EB28B2"/>
    <w:rsid w:val="00EB7755"/>
    <w:rsid w:val="00EC31D8"/>
    <w:rsid w:val="00EC58BD"/>
    <w:rsid w:val="00ED003E"/>
    <w:rsid w:val="00ED4EC6"/>
    <w:rsid w:val="00ED5937"/>
    <w:rsid w:val="00ED66E4"/>
    <w:rsid w:val="00ED74C3"/>
    <w:rsid w:val="00EE1AA3"/>
    <w:rsid w:val="00EE294B"/>
    <w:rsid w:val="00EE684B"/>
    <w:rsid w:val="00EE6A43"/>
    <w:rsid w:val="00EE7F04"/>
    <w:rsid w:val="00EF0673"/>
    <w:rsid w:val="00EF1304"/>
    <w:rsid w:val="00EF1AE1"/>
    <w:rsid w:val="00EF4713"/>
    <w:rsid w:val="00EF5BBC"/>
    <w:rsid w:val="00F000BA"/>
    <w:rsid w:val="00F00246"/>
    <w:rsid w:val="00F020C7"/>
    <w:rsid w:val="00F0408E"/>
    <w:rsid w:val="00F042A7"/>
    <w:rsid w:val="00F06A8E"/>
    <w:rsid w:val="00F10B92"/>
    <w:rsid w:val="00F11200"/>
    <w:rsid w:val="00F12015"/>
    <w:rsid w:val="00F13CF7"/>
    <w:rsid w:val="00F178C7"/>
    <w:rsid w:val="00F17FF9"/>
    <w:rsid w:val="00F2119B"/>
    <w:rsid w:val="00F218B8"/>
    <w:rsid w:val="00F23E0C"/>
    <w:rsid w:val="00F27286"/>
    <w:rsid w:val="00F306BA"/>
    <w:rsid w:val="00F310DE"/>
    <w:rsid w:val="00F31FC1"/>
    <w:rsid w:val="00F4451E"/>
    <w:rsid w:val="00F45F33"/>
    <w:rsid w:val="00F47035"/>
    <w:rsid w:val="00F47295"/>
    <w:rsid w:val="00F502A3"/>
    <w:rsid w:val="00F5114E"/>
    <w:rsid w:val="00F54FC5"/>
    <w:rsid w:val="00F56EFD"/>
    <w:rsid w:val="00F60AD8"/>
    <w:rsid w:val="00F66CAB"/>
    <w:rsid w:val="00F67B09"/>
    <w:rsid w:val="00F702F2"/>
    <w:rsid w:val="00F73AE4"/>
    <w:rsid w:val="00F73FA2"/>
    <w:rsid w:val="00F74661"/>
    <w:rsid w:val="00F7682A"/>
    <w:rsid w:val="00F8075B"/>
    <w:rsid w:val="00F84F59"/>
    <w:rsid w:val="00F86CC7"/>
    <w:rsid w:val="00F9066E"/>
    <w:rsid w:val="00F924AB"/>
    <w:rsid w:val="00F938B4"/>
    <w:rsid w:val="00F947AE"/>
    <w:rsid w:val="00FA29EB"/>
    <w:rsid w:val="00FA7111"/>
    <w:rsid w:val="00FB0638"/>
    <w:rsid w:val="00FB0EC9"/>
    <w:rsid w:val="00FB3499"/>
    <w:rsid w:val="00FB3CE0"/>
    <w:rsid w:val="00FB6ACF"/>
    <w:rsid w:val="00FC1890"/>
    <w:rsid w:val="00FC374D"/>
    <w:rsid w:val="00FC3D3B"/>
    <w:rsid w:val="00FD3FB6"/>
    <w:rsid w:val="00FD5AF8"/>
    <w:rsid w:val="00FE2884"/>
    <w:rsid w:val="00FE751F"/>
    <w:rsid w:val="00FF4319"/>
    <w:rsid w:val="00FF45BB"/>
    <w:rsid w:val="05907509"/>
    <w:rsid w:val="29B04E42"/>
    <w:rsid w:val="673D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3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0D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D3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C0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0D3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C0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0D34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C0D3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0D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sst-erdpc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583</Words>
  <Characters>608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昆山市企业研究开发项目确认平台</dc:title>
  <dc:subject/>
  <dc:creator>Microsoft</dc:creator>
  <cp:keywords/>
  <dc:description/>
  <cp:lastModifiedBy>办公室文件收发员</cp:lastModifiedBy>
  <cp:revision>4</cp:revision>
  <dcterms:created xsi:type="dcterms:W3CDTF">2022-01-20T06:23:00Z</dcterms:created>
  <dcterms:modified xsi:type="dcterms:W3CDTF">2022-01-20T06:23:00Z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A021237A180F4671AB9A3D7834CDFCA8</vt:lpwstr>
  </property>
</Properties>
</file>