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092C" w:rsidRDefault="00D43F0F">
      <w:pPr>
        <w:pStyle w:val="af2"/>
        <w:spacing w:line="100" w:lineRule="atLeast"/>
        <w:ind w:right="-57"/>
        <w:jc w:val="left"/>
        <w:rPr>
          <w:rFonts w:ascii="黑体" w:eastAsia="黑体" w:hAnsi="黑体"/>
          <w:sz w:val="32"/>
          <w:szCs w:val="32"/>
        </w:rPr>
      </w:pPr>
      <w:bookmarkStart w:id="0" w:name="_GoBack"/>
      <w:bookmarkEnd w:id="0"/>
      <w:r>
        <w:rPr>
          <w:rFonts w:ascii="黑体" w:eastAsia="黑体" w:hAnsi="黑体"/>
          <w:sz w:val="32"/>
          <w:szCs w:val="32"/>
        </w:rPr>
        <w:t>附件</w:t>
      </w:r>
      <w:r>
        <w:rPr>
          <w:rFonts w:ascii="黑体" w:eastAsia="黑体" w:hAnsi="黑体" w:hint="eastAsia"/>
          <w:sz w:val="32"/>
          <w:szCs w:val="32"/>
        </w:rPr>
        <w:t>一</w:t>
      </w:r>
    </w:p>
    <w:p w:rsidR="00FD092C" w:rsidRDefault="00D43F0F">
      <w:pPr>
        <w:pStyle w:val="af2"/>
        <w:spacing w:line="590" w:lineRule="exact"/>
        <w:ind w:left="-57" w:right="-57"/>
        <w:rPr>
          <w:rFonts w:ascii="方正小标宋_GBK" w:eastAsia="方正小标宋_GBK"/>
          <w:sz w:val="44"/>
          <w:szCs w:val="44"/>
        </w:rPr>
      </w:pPr>
      <w:r>
        <w:rPr>
          <w:rFonts w:ascii="方正小标宋_GBK" w:eastAsia="方正小标宋_GBK" w:hint="eastAsia"/>
          <w:sz w:val="44"/>
          <w:szCs w:val="44"/>
        </w:rPr>
        <w:t>申报材料清单及装订顺序</w:t>
      </w:r>
    </w:p>
    <w:p w:rsidR="00FD092C" w:rsidRDefault="00D43F0F">
      <w:pPr>
        <w:pStyle w:val="af2"/>
        <w:spacing w:line="590" w:lineRule="exact"/>
        <w:ind w:left="-57" w:right="-57"/>
        <w:jc w:val="both"/>
        <w:rPr>
          <w:sz w:val="32"/>
          <w:szCs w:val="32"/>
        </w:rPr>
      </w:pPr>
      <w:r>
        <w:rPr>
          <w:rFonts w:hint="eastAsia"/>
          <w:sz w:val="32"/>
          <w:szCs w:val="32"/>
        </w:rPr>
        <w:t xml:space="preserve">   </w:t>
      </w:r>
      <w:r>
        <w:rPr>
          <w:sz w:val="32"/>
          <w:szCs w:val="32"/>
        </w:rPr>
        <w:t xml:space="preserve"> 1</w:t>
      </w:r>
      <w:r>
        <w:rPr>
          <w:rFonts w:hint="eastAsia"/>
          <w:sz w:val="32"/>
          <w:szCs w:val="32"/>
        </w:rPr>
        <w:t>.</w:t>
      </w:r>
      <w:r>
        <w:rPr>
          <w:sz w:val="32"/>
          <w:szCs w:val="32"/>
        </w:rPr>
        <w:t>总目录</w:t>
      </w:r>
      <w:r>
        <w:rPr>
          <w:rFonts w:hint="eastAsia"/>
          <w:sz w:val="32"/>
          <w:szCs w:val="32"/>
        </w:rPr>
        <w:t>。</w:t>
      </w:r>
    </w:p>
    <w:p w:rsidR="00FD092C" w:rsidRDefault="00D43F0F">
      <w:pPr>
        <w:pStyle w:val="af2"/>
        <w:spacing w:line="590" w:lineRule="exact"/>
        <w:ind w:left="-57" w:right="-57"/>
        <w:jc w:val="both"/>
        <w:rPr>
          <w:sz w:val="32"/>
          <w:szCs w:val="32"/>
        </w:rPr>
      </w:pPr>
      <w:r>
        <w:rPr>
          <w:rFonts w:hint="eastAsia"/>
          <w:sz w:val="32"/>
          <w:szCs w:val="32"/>
        </w:rPr>
        <w:t xml:space="preserve">    2.</w:t>
      </w:r>
      <w:r>
        <w:rPr>
          <w:rFonts w:hint="eastAsia"/>
          <w:sz w:val="32"/>
          <w:szCs w:val="32"/>
        </w:rPr>
        <w:t>企业信用承诺书（附件</w:t>
      </w:r>
      <w:r>
        <w:rPr>
          <w:rFonts w:hint="eastAsia"/>
          <w:sz w:val="32"/>
          <w:szCs w:val="32"/>
        </w:rPr>
        <w:t>6</w:t>
      </w:r>
      <w:r>
        <w:rPr>
          <w:rFonts w:hint="eastAsia"/>
          <w:sz w:val="32"/>
          <w:szCs w:val="32"/>
        </w:rPr>
        <w:t>，企业法人签字并加盖公章）。</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3.</w:t>
      </w:r>
      <w:r>
        <w:rPr>
          <w:sz w:val="32"/>
          <w:szCs w:val="32"/>
        </w:rPr>
        <w:t>《高新技术企业认定申请书》（在线打印并签名、加盖企业公章）</w:t>
      </w:r>
      <w:r>
        <w:rPr>
          <w:rFonts w:hint="eastAsia"/>
          <w:sz w:val="32"/>
          <w:szCs w:val="32"/>
        </w:rPr>
        <w:t>。</w:t>
      </w:r>
      <w:r>
        <w:rPr>
          <w:sz w:val="32"/>
          <w:szCs w:val="32"/>
        </w:rPr>
        <w:t xml:space="preserve"> </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4.</w:t>
      </w:r>
      <w:r>
        <w:rPr>
          <w:sz w:val="32"/>
          <w:szCs w:val="32"/>
        </w:rPr>
        <w:t>证明企业依法成立的《营业执照》等相关注册登记证件</w:t>
      </w:r>
      <w:r>
        <w:rPr>
          <w:rFonts w:hint="eastAsia"/>
          <w:sz w:val="32"/>
          <w:szCs w:val="32"/>
        </w:rPr>
        <w:t>。</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5.</w:t>
      </w:r>
      <w:r>
        <w:rPr>
          <w:rFonts w:hint="eastAsia"/>
          <w:sz w:val="32"/>
          <w:szCs w:val="32"/>
        </w:rPr>
        <w:t>知识产权相关材料：</w:t>
      </w:r>
    </w:p>
    <w:p w:rsidR="00FD092C" w:rsidRDefault="00D43F0F">
      <w:pPr>
        <w:pStyle w:val="af2"/>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1</w:t>
      </w:r>
      <w:r>
        <w:rPr>
          <w:rFonts w:hint="eastAsia"/>
          <w:sz w:val="32"/>
          <w:szCs w:val="32"/>
        </w:rPr>
        <w:t>）</w:t>
      </w:r>
      <w:r>
        <w:rPr>
          <w:sz w:val="32"/>
          <w:szCs w:val="32"/>
        </w:rPr>
        <w:t>企业获得的授权知识产权证书及</w:t>
      </w:r>
      <w:r>
        <w:rPr>
          <w:rFonts w:hint="eastAsia"/>
          <w:sz w:val="32"/>
          <w:szCs w:val="32"/>
        </w:rPr>
        <w:t>最近一次</w:t>
      </w:r>
      <w:r>
        <w:rPr>
          <w:sz w:val="32"/>
          <w:szCs w:val="32"/>
        </w:rPr>
        <w:t>缴费</w:t>
      </w:r>
      <w:r>
        <w:rPr>
          <w:rFonts w:hint="eastAsia"/>
          <w:sz w:val="32"/>
          <w:szCs w:val="32"/>
        </w:rPr>
        <w:t>证明，</w:t>
      </w:r>
      <w:r>
        <w:rPr>
          <w:sz w:val="32"/>
          <w:szCs w:val="32"/>
        </w:rPr>
        <w:t>授权通知书</w:t>
      </w:r>
      <w:r>
        <w:rPr>
          <w:rFonts w:hint="eastAsia"/>
          <w:sz w:val="32"/>
          <w:szCs w:val="32"/>
        </w:rPr>
        <w:t>及缴费收据；</w:t>
      </w:r>
    </w:p>
    <w:p w:rsidR="00FD092C" w:rsidRDefault="00D43F0F">
      <w:pPr>
        <w:pStyle w:val="af2"/>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2</w:t>
      </w:r>
      <w:r>
        <w:rPr>
          <w:rFonts w:hint="eastAsia"/>
          <w:sz w:val="32"/>
          <w:szCs w:val="32"/>
        </w:rPr>
        <w:t>）</w:t>
      </w:r>
      <w:r>
        <w:rPr>
          <w:sz w:val="32"/>
          <w:szCs w:val="32"/>
        </w:rPr>
        <w:t>通过受让、受赠、并购取得的知识产权需提供相关主管部门出具的变更证明；</w:t>
      </w:r>
    </w:p>
    <w:p w:rsidR="00FD092C" w:rsidRDefault="00D43F0F">
      <w:pPr>
        <w:pStyle w:val="af2"/>
        <w:spacing w:line="590" w:lineRule="exact"/>
        <w:ind w:left="-57" w:right="-57" w:firstLine="630"/>
        <w:jc w:val="both"/>
        <w:rPr>
          <w:sz w:val="32"/>
          <w:szCs w:val="32"/>
        </w:rPr>
      </w:pPr>
      <w:r>
        <w:rPr>
          <w:rFonts w:hint="eastAsia"/>
          <w:sz w:val="32"/>
          <w:szCs w:val="32"/>
        </w:rPr>
        <w:t>（</w:t>
      </w:r>
      <w:r>
        <w:rPr>
          <w:rFonts w:hint="eastAsia"/>
          <w:sz w:val="32"/>
          <w:szCs w:val="32"/>
        </w:rPr>
        <w:t>3</w:t>
      </w:r>
      <w:r>
        <w:rPr>
          <w:rFonts w:hint="eastAsia"/>
          <w:sz w:val="32"/>
          <w:szCs w:val="32"/>
        </w:rPr>
        <w:t>）知识产权有多个权属人时，需提供其他权属人同意该企业使用本知识产权申报高新技术企业的声明，所有权属人需加盖公章（格式见附件</w:t>
      </w:r>
      <w:r>
        <w:rPr>
          <w:rFonts w:hint="eastAsia"/>
          <w:sz w:val="32"/>
          <w:szCs w:val="32"/>
        </w:rPr>
        <w:t>7</w:t>
      </w:r>
      <w:r>
        <w:rPr>
          <w:rFonts w:hint="eastAsia"/>
          <w:sz w:val="32"/>
          <w:szCs w:val="32"/>
        </w:rPr>
        <w:t>）；</w:t>
      </w:r>
    </w:p>
    <w:p w:rsidR="00FD092C" w:rsidRDefault="00D43F0F">
      <w:pPr>
        <w:pStyle w:val="af2"/>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4</w:t>
      </w:r>
      <w:r>
        <w:rPr>
          <w:rFonts w:hint="eastAsia"/>
          <w:sz w:val="32"/>
          <w:szCs w:val="32"/>
        </w:rPr>
        <w:t>）</w:t>
      </w:r>
      <w:r>
        <w:rPr>
          <w:sz w:val="32"/>
          <w:szCs w:val="32"/>
        </w:rPr>
        <w:t>反映技术水平的证明材料</w:t>
      </w:r>
      <w:r>
        <w:rPr>
          <w:rFonts w:hint="eastAsia"/>
          <w:sz w:val="32"/>
          <w:szCs w:val="32"/>
        </w:rPr>
        <w:t>（如专利的摘要等）；</w:t>
      </w:r>
    </w:p>
    <w:p w:rsidR="00FD092C" w:rsidRDefault="00D43F0F">
      <w:pPr>
        <w:pStyle w:val="af2"/>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5</w:t>
      </w:r>
      <w:r>
        <w:rPr>
          <w:rFonts w:hint="eastAsia"/>
          <w:sz w:val="32"/>
          <w:szCs w:val="32"/>
        </w:rPr>
        <w:t>）</w:t>
      </w:r>
      <w:r>
        <w:rPr>
          <w:sz w:val="32"/>
          <w:szCs w:val="32"/>
        </w:rPr>
        <w:t>参与制定标准情况</w:t>
      </w:r>
      <w:r>
        <w:rPr>
          <w:rFonts w:hint="eastAsia"/>
          <w:sz w:val="32"/>
          <w:szCs w:val="32"/>
        </w:rPr>
        <w:t>及相关证明材料。</w:t>
      </w:r>
      <w:r>
        <w:rPr>
          <w:sz w:val="32"/>
          <w:szCs w:val="32"/>
        </w:rPr>
        <w:t xml:space="preserve"> </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6.</w:t>
      </w:r>
      <w:r>
        <w:rPr>
          <w:sz w:val="32"/>
          <w:szCs w:val="32"/>
        </w:rPr>
        <w:t>科研项目立项证明相关材料</w:t>
      </w:r>
      <w:r>
        <w:rPr>
          <w:rFonts w:hint="eastAsia"/>
          <w:sz w:val="32"/>
          <w:szCs w:val="32"/>
        </w:rPr>
        <w:t>（</w:t>
      </w:r>
      <w:r>
        <w:rPr>
          <w:sz w:val="32"/>
          <w:szCs w:val="32"/>
        </w:rPr>
        <w:t>已验收或结题项目</w:t>
      </w:r>
      <w:r>
        <w:rPr>
          <w:rFonts w:hint="eastAsia"/>
          <w:sz w:val="32"/>
          <w:szCs w:val="32"/>
        </w:rPr>
        <w:t>需</w:t>
      </w:r>
      <w:r>
        <w:rPr>
          <w:sz w:val="32"/>
          <w:szCs w:val="32"/>
        </w:rPr>
        <w:t>附验收或结题报告</w:t>
      </w:r>
      <w:r>
        <w:rPr>
          <w:rFonts w:hint="eastAsia"/>
          <w:sz w:val="32"/>
          <w:szCs w:val="32"/>
        </w:rPr>
        <w:t>）。</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7.</w:t>
      </w:r>
      <w:r>
        <w:rPr>
          <w:rFonts w:hint="eastAsia"/>
          <w:sz w:val="32"/>
          <w:szCs w:val="32"/>
        </w:rPr>
        <w:t>科技成果转化相关材料：</w:t>
      </w:r>
    </w:p>
    <w:p w:rsidR="00FD092C" w:rsidRDefault="00D43F0F">
      <w:pPr>
        <w:pStyle w:val="af2"/>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1</w:t>
      </w:r>
      <w:r>
        <w:rPr>
          <w:rFonts w:hint="eastAsia"/>
          <w:sz w:val="32"/>
          <w:szCs w:val="32"/>
        </w:rPr>
        <w:t>）</w:t>
      </w:r>
      <w:r>
        <w:rPr>
          <w:sz w:val="32"/>
          <w:szCs w:val="32"/>
        </w:rPr>
        <w:t>企业近三年科技成果转化</w:t>
      </w:r>
      <w:r>
        <w:rPr>
          <w:rFonts w:hint="eastAsia"/>
          <w:sz w:val="32"/>
          <w:szCs w:val="32"/>
        </w:rPr>
        <w:t>汇总表（见附件</w:t>
      </w:r>
      <w:r>
        <w:rPr>
          <w:rFonts w:hint="eastAsia"/>
          <w:sz w:val="32"/>
          <w:szCs w:val="32"/>
        </w:rPr>
        <w:t>8</w:t>
      </w:r>
      <w:r>
        <w:rPr>
          <w:rFonts w:hint="eastAsia"/>
          <w:sz w:val="32"/>
          <w:szCs w:val="32"/>
        </w:rPr>
        <w:t>，</w:t>
      </w:r>
      <w:r>
        <w:rPr>
          <w:sz w:val="32"/>
          <w:szCs w:val="32"/>
        </w:rPr>
        <w:t>实际年限不足三年的按实际经营年限，下同</w:t>
      </w:r>
      <w:r>
        <w:rPr>
          <w:rFonts w:hint="eastAsia"/>
          <w:sz w:val="32"/>
          <w:szCs w:val="32"/>
        </w:rPr>
        <w:t>）；</w:t>
      </w:r>
    </w:p>
    <w:p w:rsidR="00FD092C" w:rsidRDefault="00D43F0F">
      <w:pPr>
        <w:pStyle w:val="af2"/>
        <w:spacing w:line="590" w:lineRule="exact"/>
        <w:ind w:left="-57" w:right="-57"/>
        <w:jc w:val="both"/>
        <w:rPr>
          <w:sz w:val="32"/>
          <w:szCs w:val="32"/>
        </w:rPr>
      </w:pPr>
      <w:r>
        <w:rPr>
          <w:rFonts w:hint="eastAsia"/>
          <w:sz w:val="32"/>
          <w:szCs w:val="32"/>
        </w:rPr>
        <w:lastRenderedPageBreak/>
        <w:t xml:space="preserve">    </w:t>
      </w:r>
      <w:r>
        <w:rPr>
          <w:rFonts w:hint="eastAsia"/>
          <w:sz w:val="32"/>
          <w:szCs w:val="32"/>
        </w:rPr>
        <w:t>（</w:t>
      </w:r>
      <w:r>
        <w:rPr>
          <w:rFonts w:hint="eastAsia"/>
          <w:sz w:val="32"/>
          <w:szCs w:val="32"/>
        </w:rPr>
        <w:t>2</w:t>
      </w:r>
      <w:r>
        <w:rPr>
          <w:rFonts w:hint="eastAsia"/>
          <w:sz w:val="32"/>
          <w:szCs w:val="32"/>
        </w:rPr>
        <w:t>）科技成果转化</w:t>
      </w:r>
      <w:r>
        <w:rPr>
          <w:sz w:val="32"/>
          <w:szCs w:val="32"/>
        </w:rPr>
        <w:t>总体情况与转化形式、应用成效的逐项说明材料及相关佐证材料</w:t>
      </w:r>
      <w:r>
        <w:rPr>
          <w:rFonts w:hint="eastAsia"/>
          <w:sz w:val="32"/>
          <w:szCs w:val="32"/>
        </w:rPr>
        <w:t>。</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8.</w:t>
      </w:r>
      <w:r>
        <w:rPr>
          <w:sz w:val="32"/>
          <w:szCs w:val="32"/>
        </w:rPr>
        <w:t>研究开发组织管理总体情况与</w:t>
      </w:r>
      <w:r>
        <w:rPr>
          <w:rFonts w:hint="eastAsia"/>
          <w:sz w:val="32"/>
          <w:szCs w:val="32"/>
        </w:rPr>
        <w:t>四</w:t>
      </w:r>
      <w:r>
        <w:rPr>
          <w:sz w:val="32"/>
          <w:szCs w:val="32"/>
        </w:rPr>
        <w:t>项指标符合情况的具体说明材料</w:t>
      </w:r>
      <w:r>
        <w:rPr>
          <w:rFonts w:hint="eastAsia"/>
          <w:sz w:val="32"/>
          <w:szCs w:val="32"/>
        </w:rPr>
        <w:t>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9.</w:t>
      </w:r>
      <w:r>
        <w:rPr>
          <w:sz w:val="32"/>
          <w:szCs w:val="32"/>
        </w:rPr>
        <w:t>企业高新技术产品（服务）的关键技术和技术指标的具体说明，相关的生产批文、认证认可和资质证书、产品质量检验报告</w:t>
      </w:r>
      <w:r>
        <w:rPr>
          <w:rFonts w:hint="eastAsia"/>
          <w:sz w:val="32"/>
          <w:szCs w:val="32"/>
        </w:rPr>
        <w:t>等材料。</w:t>
      </w:r>
    </w:p>
    <w:p w:rsidR="00FD092C" w:rsidRDefault="00D43F0F">
      <w:pPr>
        <w:pStyle w:val="af2"/>
        <w:spacing w:line="590" w:lineRule="exact"/>
        <w:ind w:left="-57" w:right="-57"/>
        <w:jc w:val="both"/>
        <w:rPr>
          <w:sz w:val="32"/>
          <w:szCs w:val="32"/>
        </w:rPr>
      </w:pPr>
      <w:r>
        <w:rPr>
          <w:sz w:val="32"/>
          <w:szCs w:val="32"/>
        </w:rPr>
        <w:t xml:space="preserve">   </w:t>
      </w:r>
      <w:r>
        <w:rPr>
          <w:rFonts w:hint="eastAsia"/>
          <w:sz w:val="32"/>
          <w:szCs w:val="32"/>
        </w:rPr>
        <w:t xml:space="preserve"> 10.</w:t>
      </w:r>
      <w:r>
        <w:rPr>
          <w:rFonts w:hint="eastAsia"/>
          <w:sz w:val="32"/>
          <w:szCs w:val="32"/>
        </w:rPr>
        <w:t>企业职工和科技人员情况说明材料，包括在职、兼职和临时聘用人员人数、人员学历结构、科技人员名单及其工作岗位明细、企业职工人数情况表（附件</w:t>
      </w:r>
      <w:r>
        <w:rPr>
          <w:rFonts w:hint="eastAsia"/>
          <w:sz w:val="32"/>
          <w:szCs w:val="32"/>
        </w:rPr>
        <w:t>9</w:t>
      </w:r>
      <w:r>
        <w:rPr>
          <w:rFonts w:hint="eastAsia"/>
          <w:sz w:val="32"/>
          <w:szCs w:val="32"/>
        </w:rPr>
        <w:t>）和上年度年末</w:t>
      </w:r>
      <w:r>
        <w:rPr>
          <w:rFonts w:ascii="方正仿宋_GBK" w:hAnsi="Arial" w:cs="Arial" w:hint="eastAsia"/>
          <w:color w:val="000000"/>
          <w:sz w:val="32"/>
          <w:szCs w:val="32"/>
        </w:rPr>
        <w:t>社保缴纳人数证明材料（只需汇总数）</w:t>
      </w:r>
      <w:r>
        <w:rPr>
          <w:rFonts w:hint="eastAsia"/>
          <w:sz w:val="32"/>
          <w:szCs w:val="32"/>
        </w:rPr>
        <w:t>。</w:t>
      </w:r>
    </w:p>
    <w:p w:rsidR="00FD092C" w:rsidRDefault="00D43F0F">
      <w:pPr>
        <w:pStyle w:val="af2"/>
        <w:spacing w:line="590" w:lineRule="exact"/>
        <w:ind w:left="-57" w:right="-57" w:firstLine="630"/>
        <w:jc w:val="both"/>
        <w:rPr>
          <w:sz w:val="32"/>
          <w:szCs w:val="32"/>
        </w:rPr>
      </w:pPr>
      <w:r>
        <w:rPr>
          <w:rFonts w:hint="eastAsia"/>
          <w:sz w:val="32"/>
          <w:szCs w:val="32"/>
        </w:rPr>
        <w:t>11.</w:t>
      </w:r>
      <w:r>
        <w:rPr>
          <w:sz w:val="32"/>
          <w:szCs w:val="32"/>
        </w:rPr>
        <w:t>经具有符合《工作指引》相关条件的中介机构出具的企业近三个会计年度研究开发费用专项审计或鉴证报告</w:t>
      </w:r>
      <w:r>
        <w:rPr>
          <w:rFonts w:hint="eastAsia"/>
          <w:sz w:val="32"/>
          <w:szCs w:val="32"/>
        </w:rPr>
        <w:t>（</w:t>
      </w:r>
      <w:r>
        <w:rPr>
          <w:sz w:val="32"/>
          <w:szCs w:val="32"/>
        </w:rPr>
        <w:t>附研究开发活动说明材料</w:t>
      </w:r>
      <w:r>
        <w:rPr>
          <w:rFonts w:hint="eastAsia"/>
          <w:sz w:val="32"/>
          <w:szCs w:val="32"/>
        </w:rPr>
        <w:t>）、</w:t>
      </w:r>
      <w:r>
        <w:rPr>
          <w:sz w:val="32"/>
          <w:szCs w:val="32"/>
        </w:rPr>
        <w:t>近一个会计年度高新技术产品（服务）收入专项审计或鉴证报告</w:t>
      </w:r>
      <w:r>
        <w:rPr>
          <w:rFonts w:hint="eastAsia"/>
          <w:sz w:val="32"/>
          <w:szCs w:val="32"/>
        </w:rPr>
        <w:t>（表样见附件</w:t>
      </w:r>
      <w:r>
        <w:rPr>
          <w:rFonts w:hint="eastAsia"/>
          <w:sz w:val="32"/>
          <w:szCs w:val="32"/>
        </w:rPr>
        <w:t>10</w:t>
      </w:r>
      <w:r>
        <w:rPr>
          <w:rFonts w:hint="eastAsia"/>
          <w:sz w:val="32"/>
          <w:szCs w:val="32"/>
        </w:rPr>
        <w:t>）。专项审计或鉴证报告中主要财务数据与所得税纳税申报表及财务会计报告不一致的，须提供文字说明。</w:t>
      </w:r>
    </w:p>
    <w:p w:rsidR="00FD092C" w:rsidRDefault="00D43F0F">
      <w:pPr>
        <w:pStyle w:val="af2"/>
        <w:snapToGrid w:val="0"/>
        <w:spacing w:line="590" w:lineRule="exact"/>
        <w:ind w:left="-57" w:right="-57"/>
        <w:jc w:val="both"/>
        <w:rPr>
          <w:rFonts w:eastAsia="方正小标宋_GBK"/>
          <w:sz w:val="44"/>
          <w:szCs w:val="44"/>
        </w:rPr>
      </w:pPr>
      <w:r>
        <w:rPr>
          <w:sz w:val="32"/>
          <w:szCs w:val="32"/>
        </w:rPr>
        <w:t xml:space="preserve">    1</w:t>
      </w:r>
      <w:r>
        <w:rPr>
          <w:rFonts w:hint="eastAsia"/>
          <w:sz w:val="32"/>
          <w:szCs w:val="32"/>
        </w:rPr>
        <w:t>2.</w:t>
      </w:r>
      <w:r>
        <w:rPr>
          <w:sz w:val="32"/>
          <w:szCs w:val="32"/>
        </w:rPr>
        <w:t>经具有资质的中介机构鉴证的企业近三个会计年度的财务会计报告（包括会计报表、会计报表附注和财务情况说明书）</w:t>
      </w:r>
      <w:r>
        <w:rPr>
          <w:rFonts w:hint="eastAsia"/>
          <w:sz w:val="32"/>
          <w:szCs w:val="32"/>
        </w:rPr>
        <w:t>。</w:t>
      </w:r>
      <w:r>
        <w:rPr>
          <w:rFonts w:hint="eastAsia"/>
          <w:sz w:val="32"/>
          <w:szCs w:val="32"/>
        </w:rPr>
        <w:lastRenderedPageBreak/>
        <w:t>财务会计报告中主要财务数据与所得税纳税申报表不一致的，以及财务会计报告中主要财务数据当年末与次年初不一致的，须提供文字说明。对</w:t>
      </w:r>
      <w:r>
        <w:rPr>
          <w:sz w:val="32"/>
          <w:szCs w:val="32"/>
        </w:rPr>
        <w:t>财务会计报告</w:t>
      </w:r>
      <w:r>
        <w:rPr>
          <w:rFonts w:hint="eastAsia"/>
          <w:sz w:val="32"/>
          <w:szCs w:val="32"/>
        </w:rPr>
        <w:t>出具的鉴证报告格式应符合《中国注册会计师审计准则》的有关规定。</w:t>
      </w:r>
    </w:p>
    <w:p w:rsidR="00FD092C" w:rsidRDefault="00D43F0F">
      <w:pPr>
        <w:pStyle w:val="af2"/>
        <w:spacing w:line="590" w:lineRule="exact"/>
        <w:ind w:left="-57" w:right="-57"/>
        <w:jc w:val="both"/>
        <w:rPr>
          <w:sz w:val="32"/>
          <w:szCs w:val="32"/>
        </w:rPr>
      </w:pPr>
      <w:r>
        <w:rPr>
          <w:sz w:val="32"/>
          <w:szCs w:val="32"/>
        </w:rPr>
        <w:t xml:space="preserve">    1</w:t>
      </w:r>
      <w:r>
        <w:rPr>
          <w:rFonts w:hint="eastAsia"/>
          <w:sz w:val="32"/>
          <w:szCs w:val="32"/>
        </w:rPr>
        <w:t>3.</w:t>
      </w:r>
      <w:r>
        <w:rPr>
          <w:rFonts w:hint="eastAsia"/>
          <w:sz w:val="32"/>
          <w:szCs w:val="32"/>
        </w:rPr>
        <w:t>通过税收征管信息系统打印的</w:t>
      </w:r>
      <w:r>
        <w:rPr>
          <w:sz w:val="32"/>
          <w:szCs w:val="32"/>
        </w:rPr>
        <w:t>近三个会计年度企业所得税年度纳税申报表</w:t>
      </w:r>
      <w:r>
        <w:rPr>
          <w:rFonts w:hint="eastAsia"/>
          <w:sz w:val="32"/>
          <w:szCs w:val="32"/>
        </w:rPr>
        <w:t>（包括基础信息表、主表及应填报的所有附表）。按照《关于简化小型微利企业所得税年度纳税申报有关措施的公告》（国家税务总局公告</w:t>
      </w:r>
      <w:r>
        <w:rPr>
          <w:rFonts w:hint="eastAsia"/>
          <w:sz w:val="32"/>
          <w:szCs w:val="32"/>
        </w:rPr>
        <w:t>2018</w:t>
      </w:r>
      <w:r>
        <w:rPr>
          <w:rFonts w:hint="eastAsia"/>
          <w:sz w:val="32"/>
          <w:szCs w:val="32"/>
        </w:rPr>
        <w:t>年第</w:t>
      </w:r>
      <w:r>
        <w:rPr>
          <w:rFonts w:hint="eastAsia"/>
          <w:sz w:val="32"/>
          <w:szCs w:val="32"/>
        </w:rPr>
        <w:t>58</w:t>
      </w:r>
      <w:r>
        <w:rPr>
          <w:rFonts w:hint="eastAsia"/>
          <w:sz w:val="32"/>
          <w:szCs w:val="32"/>
        </w:rPr>
        <w:t>号）有关规定免填部分表单的企业，应提供相关情况说明。</w:t>
      </w:r>
    </w:p>
    <w:p w:rsidR="00FD092C" w:rsidRDefault="00D43F0F">
      <w:pPr>
        <w:pStyle w:val="af4"/>
        <w:tabs>
          <w:tab w:val="left" w:pos="1442"/>
        </w:tabs>
        <w:spacing w:line="590" w:lineRule="exact"/>
        <w:rPr>
          <w:szCs w:val="32"/>
        </w:rPr>
      </w:pPr>
      <w:r>
        <w:rPr>
          <w:rFonts w:hint="eastAsia"/>
          <w:szCs w:val="32"/>
        </w:rPr>
        <w:t>14.</w:t>
      </w:r>
      <w:r>
        <w:rPr>
          <w:szCs w:val="32"/>
        </w:rPr>
        <w:t>参与企业研发费用、高新技术产品（服务）收入专项审计</w:t>
      </w:r>
      <w:r>
        <w:rPr>
          <w:rFonts w:hint="eastAsia"/>
          <w:szCs w:val="32"/>
        </w:rPr>
        <w:t>或</w:t>
      </w:r>
      <w:r>
        <w:rPr>
          <w:szCs w:val="32"/>
        </w:rPr>
        <w:t>鉴证的中介机构需提供营业执照、全年月职工平均人数、注册会计师或税务师</w:t>
      </w:r>
      <w:r>
        <w:rPr>
          <w:rFonts w:hint="eastAsia"/>
          <w:szCs w:val="32"/>
        </w:rPr>
        <w:t>人数及执业证书等相关</w:t>
      </w:r>
      <w:r>
        <w:rPr>
          <w:szCs w:val="32"/>
        </w:rPr>
        <w:t>证</w:t>
      </w:r>
      <w:bookmarkStart w:id="1" w:name="OLE_LINK4"/>
      <w:r>
        <w:rPr>
          <w:szCs w:val="32"/>
        </w:rPr>
        <w:t>明材料</w:t>
      </w:r>
      <w:r>
        <w:rPr>
          <w:rFonts w:hint="eastAsia"/>
          <w:szCs w:val="32"/>
        </w:rPr>
        <w:t>，中介机构声明（由法人签字并加盖公章，格式见附件</w:t>
      </w:r>
      <w:r>
        <w:rPr>
          <w:rFonts w:hint="eastAsia"/>
          <w:szCs w:val="32"/>
        </w:rPr>
        <w:t>11</w:t>
      </w:r>
      <w:r>
        <w:rPr>
          <w:rFonts w:hint="eastAsia"/>
          <w:szCs w:val="32"/>
        </w:rPr>
        <w:t>）</w:t>
      </w:r>
      <w:r>
        <w:rPr>
          <w:szCs w:val="32"/>
        </w:rPr>
        <w:t>；参与企业</w:t>
      </w:r>
      <w:r>
        <w:rPr>
          <w:rFonts w:hint="eastAsia"/>
          <w:szCs w:val="32"/>
        </w:rPr>
        <w:t>财务会计报告</w:t>
      </w:r>
      <w:r>
        <w:rPr>
          <w:szCs w:val="32"/>
        </w:rPr>
        <w:t>鉴证的中介机构需提供营业执照</w:t>
      </w:r>
      <w:bookmarkEnd w:id="1"/>
      <w:r>
        <w:rPr>
          <w:szCs w:val="32"/>
        </w:rPr>
        <w:t>。</w:t>
      </w:r>
    </w:p>
    <w:p w:rsidR="00FD092C" w:rsidRDefault="00D43F0F">
      <w:pPr>
        <w:pStyle w:val="af4"/>
        <w:tabs>
          <w:tab w:val="left" w:pos="1442"/>
        </w:tabs>
        <w:spacing w:line="590" w:lineRule="exact"/>
        <w:ind w:firstLine="0"/>
        <w:rPr>
          <w:rFonts w:ascii="方正仿宋_GBK"/>
          <w:szCs w:val="32"/>
        </w:rPr>
      </w:pPr>
      <w:r>
        <w:rPr>
          <w:rFonts w:ascii="方正仿宋_GBK" w:hint="eastAsia"/>
          <w:szCs w:val="32"/>
        </w:rPr>
        <w:t xml:space="preserve">    以上材料须原件扫描上传至“高新技术企业辅助材料提交系统”，纸质申报材料</w:t>
      </w:r>
      <w:r w:rsidR="00D86064">
        <w:rPr>
          <w:rFonts w:ascii="方正仿宋_GBK" w:hint="eastAsia"/>
          <w:szCs w:val="32"/>
        </w:rPr>
        <w:t>中研发费、高新技术产品专项审计报告必须提供原件</w:t>
      </w:r>
      <w:r>
        <w:rPr>
          <w:rFonts w:ascii="方正仿宋_GBK" w:hint="eastAsia"/>
          <w:szCs w:val="32"/>
        </w:rPr>
        <w:t>。</w:t>
      </w:r>
    </w:p>
    <w:p w:rsidR="00FD092C" w:rsidRDefault="00FD092C"/>
    <w:sectPr w:rsidR="00FD092C">
      <w:headerReference w:type="default" r:id="rId8"/>
      <w:footerReference w:type="even" r:id="rId9"/>
      <w:footerReference w:type="default" r:id="rId10"/>
      <w:pgSz w:w="11906" w:h="16838"/>
      <w:pgMar w:top="1814" w:right="1531" w:bottom="1985" w:left="1531" w:header="720" w:footer="1474" w:gutter="0"/>
      <w:cols w:space="720"/>
      <w:docGrid w:linePitch="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FD" w:rsidRDefault="005607FD">
      <w:pPr>
        <w:spacing w:line="240" w:lineRule="auto"/>
      </w:pPr>
      <w:r>
        <w:separator/>
      </w:r>
    </w:p>
  </w:endnote>
  <w:endnote w:type="continuationSeparator" w:id="0">
    <w:p w:rsidR="005607FD" w:rsidRDefault="0056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2C" w:rsidRDefault="00D43F0F">
    <w:pPr>
      <w:pStyle w:val="a6"/>
      <w:framePr w:wrap="around" w:vAnchor="text" w:hAnchor="margin" w:xAlign="center" w:y="1"/>
      <w:rPr>
        <w:rStyle w:val="a8"/>
      </w:rPr>
    </w:pPr>
    <w:r>
      <w:fldChar w:fldCharType="begin"/>
    </w:r>
    <w:r>
      <w:rPr>
        <w:rStyle w:val="a8"/>
      </w:rPr>
      <w:instrText xml:space="preserve">PAGE  </w:instrText>
    </w:r>
    <w:r>
      <w:fldChar w:fldCharType="separate"/>
    </w:r>
    <w:r>
      <w:rPr>
        <w:rStyle w:val="a8"/>
      </w:rPr>
      <w:t>8</w:t>
    </w:r>
    <w:r>
      <w:fldChar w:fldCharType="end"/>
    </w:r>
  </w:p>
  <w:p w:rsidR="00FD092C" w:rsidRDefault="00FD092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2C" w:rsidRDefault="00D43F0F">
    <w:pPr>
      <w:pStyle w:val="a6"/>
      <w:framePr w:wrap="around" w:vAnchor="text" w:hAnchor="margin" w:xAlign="center" w:y="1"/>
      <w:rPr>
        <w:rStyle w:val="a8"/>
      </w:rPr>
    </w:pPr>
    <w:r>
      <w:rPr>
        <w:rFonts w:hint="eastAsia"/>
      </w:rPr>
      <w:t>—</w:t>
    </w:r>
    <w:r>
      <w:rPr>
        <w:rFonts w:hint="eastAsia"/>
      </w:rPr>
      <w:t xml:space="preserve"> </w:t>
    </w:r>
    <w:r>
      <w:fldChar w:fldCharType="begin"/>
    </w:r>
    <w:r>
      <w:rPr>
        <w:rStyle w:val="a8"/>
      </w:rPr>
      <w:instrText xml:space="preserve">PAGE  </w:instrText>
    </w:r>
    <w:r>
      <w:fldChar w:fldCharType="separate"/>
    </w:r>
    <w:r w:rsidR="004777A9">
      <w:rPr>
        <w:rStyle w:val="a8"/>
        <w:noProof/>
      </w:rPr>
      <w:t>1</w:t>
    </w:r>
    <w:r>
      <w:fldChar w:fldCharType="end"/>
    </w:r>
    <w:r>
      <w:rPr>
        <w:rFonts w:hint="eastAsia"/>
      </w:rPr>
      <w:t xml:space="preserve"> </w:t>
    </w:r>
    <w:r>
      <w:rPr>
        <w:rFonts w:hint="eastAsia"/>
      </w:rPr>
      <w:t>—</w:t>
    </w:r>
  </w:p>
  <w:p w:rsidR="00FD092C" w:rsidRDefault="00D43F0F">
    <w:pPr>
      <w:pStyle w:val="a6"/>
      <w:jc w:val="both"/>
    </w:pPr>
    <w:r>
      <w:rPr>
        <w:rStyle w:val="a8"/>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FD" w:rsidRDefault="005607FD">
      <w:pPr>
        <w:spacing w:line="240" w:lineRule="auto"/>
      </w:pPr>
      <w:r>
        <w:separator/>
      </w:r>
    </w:p>
  </w:footnote>
  <w:footnote w:type="continuationSeparator" w:id="0">
    <w:p w:rsidR="005607FD" w:rsidRDefault="005607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2C" w:rsidRDefault="00FD092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0"/>
  <w:drawingGridHorizontalSpacing w:val="315"/>
  <w:drawingGridVerticalSpacing w:val="29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B44"/>
    <w:rsid w:val="000138A1"/>
    <w:rsid w:val="000211C4"/>
    <w:rsid w:val="0002138E"/>
    <w:rsid w:val="00021BD2"/>
    <w:rsid w:val="00026226"/>
    <w:rsid w:val="00026EDE"/>
    <w:rsid w:val="00027D3C"/>
    <w:rsid w:val="00036C7B"/>
    <w:rsid w:val="00036F31"/>
    <w:rsid w:val="00043CD8"/>
    <w:rsid w:val="000441C9"/>
    <w:rsid w:val="00045460"/>
    <w:rsid w:val="0004612E"/>
    <w:rsid w:val="00053338"/>
    <w:rsid w:val="00057569"/>
    <w:rsid w:val="0006374A"/>
    <w:rsid w:val="00066A22"/>
    <w:rsid w:val="0007031F"/>
    <w:rsid w:val="00070424"/>
    <w:rsid w:val="000706B8"/>
    <w:rsid w:val="00076CD9"/>
    <w:rsid w:val="0007768F"/>
    <w:rsid w:val="000869D5"/>
    <w:rsid w:val="000932A3"/>
    <w:rsid w:val="00094458"/>
    <w:rsid w:val="0009728A"/>
    <w:rsid w:val="000A09EF"/>
    <w:rsid w:val="000A49AF"/>
    <w:rsid w:val="000A71A5"/>
    <w:rsid w:val="000A78CA"/>
    <w:rsid w:val="000B1CA9"/>
    <w:rsid w:val="000B7E88"/>
    <w:rsid w:val="000C3493"/>
    <w:rsid w:val="000C379D"/>
    <w:rsid w:val="000C6124"/>
    <w:rsid w:val="000C6D9F"/>
    <w:rsid w:val="000D2F44"/>
    <w:rsid w:val="000D5664"/>
    <w:rsid w:val="000D5EB1"/>
    <w:rsid w:val="000E29FA"/>
    <w:rsid w:val="000E5C35"/>
    <w:rsid w:val="000E5CFF"/>
    <w:rsid w:val="000F2071"/>
    <w:rsid w:val="000F24A2"/>
    <w:rsid w:val="000F28F9"/>
    <w:rsid w:val="000F29E5"/>
    <w:rsid w:val="000F32CC"/>
    <w:rsid w:val="000F4C76"/>
    <w:rsid w:val="000F6BE4"/>
    <w:rsid w:val="00105892"/>
    <w:rsid w:val="0011305B"/>
    <w:rsid w:val="00126A6C"/>
    <w:rsid w:val="001306BB"/>
    <w:rsid w:val="00131B72"/>
    <w:rsid w:val="001364DA"/>
    <w:rsid w:val="001368AC"/>
    <w:rsid w:val="00140223"/>
    <w:rsid w:val="001435D3"/>
    <w:rsid w:val="00146728"/>
    <w:rsid w:val="00147261"/>
    <w:rsid w:val="00150526"/>
    <w:rsid w:val="00151C22"/>
    <w:rsid w:val="00153CBC"/>
    <w:rsid w:val="00157ABE"/>
    <w:rsid w:val="001609CD"/>
    <w:rsid w:val="00164856"/>
    <w:rsid w:val="001661BF"/>
    <w:rsid w:val="001704B1"/>
    <w:rsid w:val="00172A27"/>
    <w:rsid w:val="00177EC9"/>
    <w:rsid w:val="00183A31"/>
    <w:rsid w:val="001875A3"/>
    <w:rsid w:val="00187843"/>
    <w:rsid w:val="001946EA"/>
    <w:rsid w:val="00197140"/>
    <w:rsid w:val="00197F62"/>
    <w:rsid w:val="001A207E"/>
    <w:rsid w:val="001A761C"/>
    <w:rsid w:val="001A78EE"/>
    <w:rsid w:val="001B11F9"/>
    <w:rsid w:val="001B3113"/>
    <w:rsid w:val="001B7659"/>
    <w:rsid w:val="001B7FCF"/>
    <w:rsid w:val="001C5C90"/>
    <w:rsid w:val="001D5E7F"/>
    <w:rsid w:val="001D68F1"/>
    <w:rsid w:val="001E6BBD"/>
    <w:rsid w:val="001F2D14"/>
    <w:rsid w:val="001F63CE"/>
    <w:rsid w:val="001F6F5D"/>
    <w:rsid w:val="00200167"/>
    <w:rsid w:val="00200705"/>
    <w:rsid w:val="002015FE"/>
    <w:rsid w:val="00203E26"/>
    <w:rsid w:val="002119C2"/>
    <w:rsid w:val="00213367"/>
    <w:rsid w:val="00222BD6"/>
    <w:rsid w:val="00222C3F"/>
    <w:rsid w:val="00223470"/>
    <w:rsid w:val="002240CB"/>
    <w:rsid w:val="00224E3D"/>
    <w:rsid w:val="00226FC9"/>
    <w:rsid w:val="00227B44"/>
    <w:rsid w:val="00232089"/>
    <w:rsid w:val="00237AB7"/>
    <w:rsid w:val="00241191"/>
    <w:rsid w:val="0024652D"/>
    <w:rsid w:val="00246946"/>
    <w:rsid w:val="0025170D"/>
    <w:rsid w:val="00252569"/>
    <w:rsid w:val="00252D6E"/>
    <w:rsid w:val="00255896"/>
    <w:rsid w:val="00256CCE"/>
    <w:rsid w:val="00262079"/>
    <w:rsid w:val="0026556F"/>
    <w:rsid w:val="00267320"/>
    <w:rsid w:val="0027517B"/>
    <w:rsid w:val="00275812"/>
    <w:rsid w:val="00281DEF"/>
    <w:rsid w:val="00282D94"/>
    <w:rsid w:val="002846BE"/>
    <w:rsid w:val="00290513"/>
    <w:rsid w:val="00290917"/>
    <w:rsid w:val="00290DF6"/>
    <w:rsid w:val="002924EE"/>
    <w:rsid w:val="0029272C"/>
    <w:rsid w:val="00293606"/>
    <w:rsid w:val="002A0019"/>
    <w:rsid w:val="002A1F4D"/>
    <w:rsid w:val="002A4765"/>
    <w:rsid w:val="002B5CBC"/>
    <w:rsid w:val="002B6DC0"/>
    <w:rsid w:val="002C2887"/>
    <w:rsid w:val="002C3EDF"/>
    <w:rsid w:val="002C40EC"/>
    <w:rsid w:val="002C6D3E"/>
    <w:rsid w:val="002C6DB5"/>
    <w:rsid w:val="002C7759"/>
    <w:rsid w:val="002D26D8"/>
    <w:rsid w:val="002E02B8"/>
    <w:rsid w:val="002E1136"/>
    <w:rsid w:val="002E2364"/>
    <w:rsid w:val="002F21BA"/>
    <w:rsid w:val="002F4A91"/>
    <w:rsid w:val="002F4FDC"/>
    <w:rsid w:val="002F7244"/>
    <w:rsid w:val="00302B7C"/>
    <w:rsid w:val="00302D87"/>
    <w:rsid w:val="00305934"/>
    <w:rsid w:val="00305AEE"/>
    <w:rsid w:val="00306FEE"/>
    <w:rsid w:val="00312A03"/>
    <w:rsid w:val="00313CD5"/>
    <w:rsid w:val="00313DEA"/>
    <w:rsid w:val="0031600C"/>
    <w:rsid w:val="00317E97"/>
    <w:rsid w:val="00333C2E"/>
    <w:rsid w:val="003446D3"/>
    <w:rsid w:val="003469C9"/>
    <w:rsid w:val="00352D55"/>
    <w:rsid w:val="00356130"/>
    <w:rsid w:val="003623F8"/>
    <w:rsid w:val="00363768"/>
    <w:rsid w:val="003645C8"/>
    <w:rsid w:val="003651E1"/>
    <w:rsid w:val="00366DEB"/>
    <w:rsid w:val="003713A0"/>
    <w:rsid w:val="003727BF"/>
    <w:rsid w:val="00377FE6"/>
    <w:rsid w:val="003809B2"/>
    <w:rsid w:val="00381986"/>
    <w:rsid w:val="00381FC9"/>
    <w:rsid w:val="00384C13"/>
    <w:rsid w:val="00387082"/>
    <w:rsid w:val="00387CB9"/>
    <w:rsid w:val="0039386B"/>
    <w:rsid w:val="003A03B1"/>
    <w:rsid w:val="003A1B6B"/>
    <w:rsid w:val="003A232B"/>
    <w:rsid w:val="003A29AF"/>
    <w:rsid w:val="003A5E39"/>
    <w:rsid w:val="003B08F5"/>
    <w:rsid w:val="003B283E"/>
    <w:rsid w:val="003B58BA"/>
    <w:rsid w:val="003B5CAC"/>
    <w:rsid w:val="003B67A6"/>
    <w:rsid w:val="003C3476"/>
    <w:rsid w:val="003C4366"/>
    <w:rsid w:val="003C4672"/>
    <w:rsid w:val="003C6501"/>
    <w:rsid w:val="003C65AB"/>
    <w:rsid w:val="003C6835"/>
    <w:rsid w:val="003D4F09"/>
    <w:rsid w:val="003D6A37"/>
    <w:rsid w:val="003E1165"/>
    <w:rsid w:val="003E41D1"/>
    <w:rsid w:val="003F10CF"/>
    <w:rsid w:val="003F2858"/>
    <w:rsid w:val="003F4207"/>
    <w:rsid w:val="003F5871"/>
    <w:rsid w:val="0040278E"/>
    <w:rsid w:val="00413944"/>
    <w:rsid w:val="00416923"/>
    <w:rsid w:val="004222F0"/>
    <w:rsid w:val="00425133"/>
    <w:rsid w:val="00427416"/>
    <w:rsid w:val="00431201"/>
    <w:rsid w:val="00431D88"/>
    <w:rsid w:val="00431ECF"/>
    <w:rsid w:val="00435C22"/>
    <w:rsid w:val="0044787A"/>
    <w:rsid w:val="00474994"/>
    <w:rsid w:val="00476EC0"/>
    <w:rsid w:val="004777A9"/>
    <w:rsid w:val="0048070A"/>
    <w:rsid w:val="00484903"/>
    <w:rsid w:val="00490598"/>
    <w:rsid w:val="00490E88"/>
    <w:rsid w:val="0049143C"/>
    <w:rsid w:val="00496E9F"/>
    <w:rsid w:val="00497704"/>
    <w:rsid w:val="004A0628"/>
    <w:rsid w:val="004A063B"/>
    <w:rsid w:val="004A17F3"/>
    <w:rsid w:val="004A1CFF"/>
    <w:rsid w:val="004A3189"/>
    <w:rsid w:val="004A41BC"/>
    <w:rsid w:val="004B36CA"/>
    <w:rsid w:val="004B477F"/>
    <w:rsid w:val="004B512E"/>
    <w:rsid w:val="004B5B31"/>
    <w:rsid w:val="004B6308"/>
    <w:rsid w:val="004B6D11"/>
    <w:rsid w:val="004C02B3"/>
    <w:rsid w:val="004C18EF"/>
    <w:rsid w:val="004C2481"/>
    <w:rsid w:val="004C6A36"/>
    <w:rsid w:val="004D0BDD"/>
    <w:rsid w:val="004D23AB"/>
    <w:rsid w:val="004D3673"/>
    <w:rsid w:val="004D61CD"/>
    <w:rsid w:val="004D695E"/>
    <w:rsid w:val="004D708C"/>
    <w:rsid w:val="004D78BA"/>
    <w:rsid w:val="004E0E90"/>
    <w:rsid w:val="004E215B"/>
    <w:rsid w:val="004E22C4"/>
    <w:rsid w:val="004E3E4D"/>
    <w:rsid w:val="004E410D"/>
    <w:rsid w:val="004E6781"/>
    <w:rsid w:val="004F3109"/>
    <w:rsid w:val="00500FD9"/>
    <w:rsid w:val="00506537"/>
    <w:rsid w:val="00512664"/>
    <w:rsid w:val="00513A52"/>
    <w:rsid w:val="005302BC"/>
    <w:rsid w:val="00531A74"/>
    <w:rsid w:val="005325DC"/>
    <w:rsid w:val="00533393"/>
    <w:rsid w:val="00533D70"/>
    <w:rsid w:val="00533F36"/>
    <w:rsid w:val="00534A90"/>
    <w:rsid w:val="00536C13"/>
    <w:rsid w:val="00541127"/>
    <w:rsid w:val="005450BC"/>
    <w:rsid w:val="00545CCC"/>
    <w:rsid w:val="005465C3"/>
    <w:rsid w:val="005510D5"/>
    <w:rsid w:val="0055136E"/>
    <w:rsid w:val="00555249"/>
    <w:rsid w:val="005607FD"/>
    <w:rsid w:val="00560A90"/>
    <w:rsid w:val="00565DF6"/>
    <w:rsid w:val="00566721"/>
    <w:rsid w:val="005673F8"/>
    <w:rsid w:val="00572340"/>
    <w:rsid w:val="005741B5"/>
    <w:rsid w:val="00574855"/>
    <w:rsid w:val="00577160"/>
    <w:rsid w:val="00577CBC"/>
    <w:rsid w:val="005866C5"/>
    <w:rsid w:val="005879B9"/>
    <w:rsid w:val="00590191"/>
    <w:rsid w:val="0059186E"/>
    <w:rsid w:val="005937FC"/>
    <w:rsid w:val="005A120C"/>
    <w:rsid w:val="005A2B28"/>
    <w:rsid w:val="005A3E4F"/>
    <w:rsid w:val="005A4218"/>
    <w:rsid w:val="005A4BF1"/>
    <w:rsid w:val="005A6C49"/>
    <w:rsid w:val="005B0246"/>
    <w:rsid w:val="005B2E3E"/>
    <w:rsid w:val="005B4EA1"/>
    <w:rsid w:val="005C1DA6"/>
    <w:rsid w:val="005C2833"/>
    <w:rsid w:val="005C32C6"/>
    <w:rsid w:val="005C641E"/>
    <w:rsid w:val="005D576A"/>
    <w:rsid w:val="005D6E23"/>
    <w:rsid w:val="005E0233"/>
    <w:rsid w:val="005E5847"/>
    <w:rsid w:val="005F0751"/>
    <w:rsid w:val="005F2D26"/>
    <w:rsid w:val="00600C05"/>
    <w:rsid w:val="0060110B"/>
    <w:rsid w:val="006058E7"/>
    <w:rsid w:val="006121AE"/>
    <w:rsid w:val="0061464D"/>
    <w:rsid w:val="006154CA"/>
    <w:rsid w:val="00616575"/>
    <w:rsid w:val="0062129B"/>
    <w:rsid w:val="006230C1"/>
    <w:rsid w:val="006238A6"/>
    <w:rsid w:val="006259D3"/>
    <w:rsid w:val="00625C7C"/>
    <w:rsid w:val="0062620D"/>
    <w:rsid w:val="006262D4"/>
    <w:rsid w:val="00626B64"/>
    <w:rsid w:val="00634CC1"/>
    <w:rsid w:val="006379C8"/>
    <w:rsid w:val="00640C65"/>
    <w:rsid w:val="0065501A"/>
    <w:rsid w:val="00656B18"/>
    <w:rsid w:val="00657946"/>
    <w:rsid w:val="006628D9"/>
    <w:rsid w:val="0066320A"/>
    <w:rsid w:val="00666C01"/>
    <w:rsid w:val="0067077C"/>
    <w:rsid w:val="00671711"/>
    <w:rsid w:val="00672A63"/>
    <w:rsid w:val="00674546"/>
    <w:rsid w:val="006747CB"/>
    <w:rsid w:val="006771EC"/>
    <w:rsid w:val="00677406"/>
    <w:rsid w:val="00681DDA"/>
    <w:rsid w:val="00681EF2"/>
    <w:rsid w:val="006831AA"/>
    <w:rsid w:val="00687529"/>
    <w:rsid w:val="00687BD2"/>
    <w:rsid w:val="00690AC6"/>
    <w:rsid w:val="00690E42"/>
    <w:rsid w:val="006910AF"/>
    <w:rsid w:val="00692AC3"/>
    <w:rsid w:val="00695FD3"/>
    <w:rsid w:val="006A26D9"/>
    <w:rsid w:val="006A3C69"/>
    <w:rsid w:val="006A4609"/>
    <w:rsid w:val="006A6F22"/>
    <w:rsid w:val="006A79EC"/>
    <w:rsid w:val="006B1C49"/>
    <w:rsid w:val="006B5FFE"/>
    <w:rsid w:val="006B61B6"/>
    <w:rsid w:val="006C1C5A"/>
    <w:rsid w:val="006C2B3F"/>
    <w:rsid w:val="006C3854"/>
    <w:rsid w:val="006C497B"/>
    <w:rsid w:val="006C4DD6"/>
    <w:rsid w:val="006C6640"/>
    <w:rsid w:val="006D54E7"/>
    <w:rsid w:val="006D68DD"/>
    <w:rsid w:val="006E0834"/>
    <w:rsid w:val="006E268F"/>
    <w:rsid w:val="006F0CEF"/>
    <w:rsid w:val="00700E3C"/>
    <w:rsid w:val="007025AD"/>
    <w:rsid w:val="007106D4"/>
    <w:rsid w:val="007125B8"/>
    <w:rsid w:val="00720024"/>
    <w:rsid w:val="00724238"/>
    <w:rsid w:val="00727954"/>
    <w:rsid w:val="00727F4F"/>
    <w:rsid w:val="00733737"/>
    <w:rsid w:val="00734396"/>
    <w:rsid w:val="00735DB5"/>
    <w:rsid w:val="007372B4"/>
    <w:rsid w:val="00737375"/>
    <w:rsid w:val="00745659"/>
    <w:rsid w:val="00752145"/>
    <w:rsid w:val="00772BA2"/>
    <w:rsid w:val="007741AD"/>
    <w:rsid w:val="0077633D"/>
    <w:rsid w:val="00777779"/>
    <w:rsid w:val="007823F1"/>
    <w:rsid w:val="00783AFA"/>
    <w:rsid w:val="007943E7"/>
    <w:rsid w:val="007A6789"/>
    <w:rsid w:val="007B5BCF"/>
    <w:rsid w:val="007C02DF"/>
    <w:rsid w:val="007C5D16"/>
    <w:rsid w:val="007C691E"/>
    <w:rsid w:val="007D6A63"/>
    <w:rsid w:val="007E1EC8"/>
    <w:rsid w:val="007E49C4"/>
    <w:rsid w:val="007F1EEE"/>
    <w:rsid w:val="007F2663"/>
    <w:rsid w:val="007F2C02"/>
    <w:rsid w:val="007F3ACE"/>
    <w:rsid w:val="007F4740"/>
    <w:rsid w:val="007F778A"/>
    <w:rsid w:val="00802A95"/>
    <w:rsid w:val="0080727F"/>
    <w:rsid w:val="008078EC"/>
    <w:rsid w:val="00810B8C"/>
    <w:rsid w:val="008115B0"/>
    <w:rsid w:val="008117F2"/>
    <w:rsid w:val="00815C9F"/>
    <w:rsid w:val="00816806"/>
    <w:rsid w:val="00817044"/>
    <w:rsid w:val="008243B8"/>
    <w:rsid w:val="008302C1"/>
    <w:rsid w:val="008329A9"/>
    <w:rsid w:val="0083533B"/>
    <w:rsid w:val="00836581"/>
    <w:rsid w:val="00844BDC"/>
    <w:rsid w:val="00845A42"/>
    <w:rsid w:val="008513CB"/>
    <w:rsid w:val="00864C47"/>
    <w:rsid w:val="008660AA"/>
    <w:rsid w:val="0087102F"/>
    <w:rsid w:val="00872609"/>
    <w:rsid w:val="0087352F"/>
    <w:rsid w:val="00874346"/>
    <w:rsid w:val="00875E18"/>
    <w:rsid w:val="00875F51"/>
    <w:rsid w:val="00880437"/>
    <w:rsid w:val="008826B3"/>
    <w:rsid w:val="0088319F"/>
    <w:rsid w:val="008921E7"/>
    <w:rsid w:val="00894959"/>
    <w:rsid w:val="00897C9F"/>
    <w:rsid w:val="008A15AE"/>
    <w:rsid w:val="008A1CB1"/>
    <w:rsid w:val="008A22C8"/>
    <w:rsid w:val="008A239E"/>
    <w:rsid w:val="008A5FA9"/>
    <w:rsid w:val="008A7A96"/>
    <w:rsid w:val="008B0FC7"/>
    <w:rsid w:val="008C0A9A"/>
    <w:rsid w:val="008C1B85"/>
    <w:rsid w:val="008C2248"/>
    <w:rsid w:val="008C3F6C"/>
    <w:rsid w:val="008D2F9B"/>
    <w:rsid w:val="008D3D50"/>
    <w:rsid w:val="008D7B0B"/>
    <w:rsid w:val="008D7F28"/>
    <w:rsid w:val="008E1031"/>
    <w:rsid w:val="008E2D58"/>
    <w:rsid w:val="008E40D8"/>
    <w:rsid w:val="008E54AF"/>
    <w:rsid w:val="008F2B42"/>
    <w:rsid w:val="008F476E"/>
    <w:rsid w:val="008F47CE"/>
    <w:rsid w:val="008F6CFD"/>
    <w:rsid w:val="00905721"/>
    <w:rsid w:val="009058CC"/>
    <w:rsid w:val="0090685A"/>
    <w:rsid w:val="00906B1C"/>
    <w:rsid w:val="00907214"/>
    <w:rsid w:val="009072FB"/>
    <w:rsid w:val="00907F06"/>
    <w:rsid w:val="00911845"/>
    <w:rsid w:val="00916B48"/>
    <w:rsid w:val="00920114"/>
    <w:rsid w:val="0092093D"/>
    <w:rsid w:val="0093180D"/>
    <w:rsid w:val="00933FB6"/>
    <w:rsid w:val="009356F7"/>
    <w:rsid w:val="00936E28"/>
    <w:rsid w:val="009374C3"/>
    <w:rsid w:val="00942A9E"/>
    <w:rsid w:val="00946579"/>
    <w:rsid w:val="00947BC5"/>
    <w:rsid w:val="00950CE8"/>
    <w:rsid w:val="00952EC7"/>
    <w:rsid w:val="00957F1A"/>
    <w:rsid w:val="0096219B"/>
    <w:rsid w:val="00962D8A"/>
    <w:rsid w:val="00970B54"/>
    <w:rsid w:val="009728F2"/>
    <w:rsid w:val="009735A7"/>
    <w:rsid w:val="009830D6"/>
    <w:rsid w:val="009904A4"/>
    <w:rsid w:val="00991EE8"/>
    <w:rsid w:val="00992329"/>
    <w:rsid w:val="00993237"/>
    <w:rsid w:val="0099501D"/>
    <w:rsid w:val="009A2FAB"/>
    <w:rsid w:val="009A3747"/>
    <w:rsid w:val="009A4AD4"/>
    <w:rsid w:val="009A6B60"/>
    <w:rsid w:val="009A7808"/>
    <w:rsid w:val="009B0160"/>
    <w:rsid w:val="009B3EFB"/>
    <w:rsid w:val="009B6123"/>
    <w:rsid w:val="009B64AF"/>
    <w:rsid w:val="009C320D"/>
    <w:rsid w:val="009C63CD"/>
    <w:rsid w:val="009D3327"/>
    <w:rsid w:val="009E45CD"/>
    <w:rsid w:val="009E4F8D"/>
    <w:rsid w:val="009E6DE2"/>
    <w:rsid w:val="009F04B9"/>
    <w:rsid w:val="009F1ED0"/>
    <w:rsid w:val="009F39DE"/>
    <w:rsid w:val="009F6109"/>
    <w:rsid w:val="00A010FB"/>
    <w:rsid w:val="00A06D58"/>
    <w:rsid w:val="00A079F3"/>
    <w:rsid w:val="00A13CE4"/>
    <w:rsid w:val="00A14512"/>
    <w:rsid w:val="00A22C02"/>
    <w:rsid w:val="00A246D2"/>
    <w:rsid w:val="00A250A4"/>
    <w:rsid w:val="00A26332"/>
    <w:rsid w:val="00A3032C"/>
    <w:rsid w:val="00A3040C"/>
    <w:rsid w:val="00A34A49"/>
    <w:rsid w:val="00A41D32"/>
    <w:rsid w:val="00A44901"/>
    <w:rsid w:val="00A44CD9"/>
    <w:rsid w:val="00A520B1"/>
    <w:rsid w:val="00A527B5"/>
    <w:rsid w:val="00A573C8"/>
    <w:rsid w:val="00A61204"/>
    <w:rsid w:val="00A6202F"/>
    <w:rsid w:val="00A67359"/>
    <w:rsid w:val="00A67F8F"/>
    <w:rsid w:val="00A72DF5"/>
    <w:rsid w:val="00A738E6"/>
    <w:rsid w:val="00A76176"/>
    <w:rsid w:val="00A814B2"/>
    <w:rsid w:val="00A831CB"/>
    <w:rsid w:val="00A85D64"/>
    <w:rsid w:val="00A872CF"/>
    <w:rsid w:val="00A90C11"/>
    <w:rsid w:val="00A96031"/>
    <w:rsid w:val="00AA3540"/>
    <w:rsid w:val="00AA7838"/>
    <w:rsid w:val="00AC19C0"/>
    <w:rsid w:val="00AC43D6"/>
    <w:rsid w:val="00AC5398"/>
    <w:rsid w:val="00AC79AE"/>
    <w:rsid w:val="00AD697D"/>
    <w:rsid w:val="00AD6CD5"/>
    <w:rsid w:val="00AE2E93"/>
    <w:rsid w:val="00AF02B7"/>
    <w:rsid w:val="00B01FCE"/>
    <w:rsid w:val="00B05AB5"/>
    <w:rsid w:val="00B0701A"/>
    <w:rsid w:val="00B07AD9"/>
    <w:rsid w:val="00B13A20"/>
    <w:rsid w:val="00B15E2B"/>
    <w:rsid w:val="00B176F8"/>
    <w:rsid w:val="00B23F5A"/>
    <w:rsid w:val="00B24920"/>
    <w:rsid w:val="00B25BC7"/>
    <w:rsid w:val="00B41EE1"/>
    <w:rsid w:val="00B44BB2"/>
    <w:rsid w:val="00B478E4"/>
    <w:rsid w:val="00B5108E"/>
    <w:rsid w:val="00B52BD9"/>
    <w:rsid w:val="00B55CFA"/>
    <w:rsid w:val="00B60CD9"/>
    <w:rsid w:val="00B6103D"/>
    <w:rsid w:val="00B66995"/>
    <w:rsid w:val="00B762D4"/>
    <w:rsid w:val="00B76DBF"/>
    <w:rsid w:val="00B76E82"/>
    <w:rsid w:val="00B847F9"/>
    <w:rsid w:val="00B8573D"/>
    <w:rsid w:val="00B86DBE"/>
    <w:rsid w:val="00B9011E"/>
    <w:rsid w:val="00B90CCA"/>
    <w:rsid w:val="00B91FAF"/>
    <w:rsid w:val="00B927F6"/>
    <w:rsid w:val="00B969F4"/>
    <w:rsid w:val="00B9712D"/>
    <w:rsid w:val="00BA064B"/>
    <w:rsid w:val="00BA162C"/>
    <w:rsid w:val="00BA3C36"/>
    <w:rsid w:val="00BA599C"/>
    <w:rsid w:val="00BB59E6"/>
    <w:rsid w:val="00BB6179"/>
    <w:rsid w:val="00BB6E07"/>
    <w:rsid w:val="00BC787B"/>
    <w:rsid w:val="00BD6ED6"/>
    <w:rsid w:val="00BE037C"/>
    <w:rsid w:val="00BE03B4"/>
    <w:rsid w:val="00C01949"/>
    <w:rsid w:val="00C0446D"/>
    <w:rsid w:val="00C0510B"/>
    <w:rsid w:val="00C05417"/>
    <w:rsid w:val="00C0773B"/>
    <w:rsid w:val="00C1413D"/>
    <w:rsid w:val="00C22AA7"/>
    <w:rsid w:val="00C237FA"/>
    <w:rsid w:val="00C248C7"/>
    <w:rsid w:val="00C36097"/>
    <w:rsid w:val="00C56502"/>
    <w:rsid w:val="00C56F9F"/>
    <w:rsid w:val="00C61A28"/>
    <w:rsid w:val="00C64C50"/>
    <w:rsid w:val="00C64E6B"/>
    <w:rsid w:val="00C723D7"/>
    <w:rsid w:val="00C86B2F"/>
    <w:rsid w:val="00C96D97"/>
    <w:rsid w:val="00CA356E"/>
    <w:rsid w:val="00CA5392"/>
    <w:rsid w:val="00CB3F2D"/>
    <w:rsid w:val="00CB6B98"/>
    <w:rsid w:val="00CC309E"/>
    <w:rsid w:val="00CC7E27"/>
    <w:rsid w:val="00CD084B"/>
    <w:rsid w:val="00CD2F77"/>
    <w:rsid w:val="00CD39AA"/>
    <w:rsid w:val="00CD4C1F"/>
    <w:rsid w:val="00CD4C94"/>
    <w:rsid w:val="00CD4D8D"/>
    <w:rsid w:val="00CD50B3"/>
    <w:rsid w:val="00CE0521"/>
    <w:rsid w:val="00CF19C2"/>
    <w:rsid w:val="00CF1F9B"/>
    <w:rsid w:val="00CF4645"/>
    <w:rsid w:val="00D02A26"/>
    <w:rsid w:val="00D0473C"/>
    <w:rsid w:val="00D04E72"/>
    <w:rsid w:val="00D06D95"/>
    <w:rsid w:val="00D11766"/>
    <w:rsid w:val="00D13E5B"/>
    <w:rsid w:val="00D21493"/>
    <w:rsid w:val="00D23EA3"/>
    <w:rsid w:val="00D24A46"/>
    <w:rsid w:val="00D274C2"/>
    <w:rsid w:val="00D35814"/>
    <w:rsid w:val="00D4303B"/>
    <w:rsid w:val="00D43F0F"/>
    <w:rsid w:val="00D459AB"/>
    <w:rsid w:val="00D461D8"/>
    <w:rsid w:val="00D4669E"/>
    <w:rsid w:val="00D467AA"/>
    <w:rsid w:val="00D50A2D"/>
    <w:rsid w:val="00D53BA3"/>
    <w:rsid w:val="00D54178"/>
    <w:rsid w:val="00D61B72"/>
    <w:rsid w:val="00D6643F"/>
    <w:rsid w:val="00D66791"/>
    <w:rsid w:val="00D7058F"/>
    <w:rsid w:val="00D732E3"/>
    <w:rsid w:val="00D772FD"/>
    <w:rsid w:val="00D80A1C"/>
    <w:rsid w:val="00D84217"/>
    <w:rsid w:val="00D86064"/>
    <w:rsid w:val="00D870E1"/>
    <w:rsid w:val="00D9768B"/>
    <w:rsid w:val="00DA2352"/>
    <w:rsid w:val="00DA7D7F"/>
    <w:rsid w:val="00DB0F63"/>
    <w:rsid w:val="00DC0DAB"/>
    <w:rsid w:val="00DC1B7C"/>
    <w:rsid w:val="00DC7E7E"/>
    <w:rsid w:val="00DD1598"/>
    <w:rsid w:val="00DD241E"/>
    <w:rsid w:val="00DD44B9"/>
    <w:rsid w:val="00DD4E9E"/>
    <w:rsid w:val="00DD5969"/>
    <w:rsid w:val="00DD72FE"/>
    <w:rsid w:val="00DE1A88"/>
    <w:rsid w:val="00DE6FE6"/>
    <w:rsid w:val="00DF00DF"/>
    <w:rsid w:val="00DF237E"/>
    <w:rsid w:val="00DF2C8C"/>
    <w:rsid w:val="00DF47CE"/>
    <w:rsid w:val="00DF5D04"/>
    <w:rsid w:val="00E036C3"/>
    <w:rsid w:val="00E07A29"/>
    <w:rsid w:val="00E107EA"/>
    <w:rsid w:val="00E12D27"/>
    <w:rsid w:val="00E163AD"/>
    <w:rsid w:val="00E209A8"/>
    <w:rsid w:val="00E21BA0"/>
    <w:rsid w:val="00E22C70"/>
    <w:rsid w:val="00E241BC"/>
    <w:rsid w:val="00E2698A"/>
    <w:rsid w:val="00E32D89"/>
    <w:rsid w:val="00E44B3E"/>
    <w:rsid w:val="00E4622F"/>
    <w:rsid w:val="00E464CF"/>
    <w:rsid w:val="00E52D02"/>
    <w:rsid w:val="00E54712"/>
    <w:rsid w:val="00E558E5"/>
    <w:rsid w:val="00E55903"/>
    <w:rsid w:val="00E57A8E"/>
    <w:rsid w:val="00E621A7"/>
    <w:rsid w:val="00E66FEE"/>
    <w:rsid w:val="00E6701B"/>
    <w:rsid w:val="00E725BF"/>
    <w:rsid w:val="00E76615"/>
    <w:rsid w:val="00E80250"/>
    <w:rsid w:val="00E869F8"/>
    <w:rsid w:val="00E87B68"/>
    <w:rsid w:val="00E91216"/>
    <w:rsid w:val="00EB4E6B"/>
    <w:rsid w:val="00EB7A7D"/>
    <w:rsid w:val="00EC60E5"/>
    <w:rsid w:val="00EC73DE"/>
    <w:rsid w:val="00ED021B"/>
    <w:rsid w:val="00ED2181"/>
    <w:rsid w:val="00EE7A6E"/>
    <w:rsid w:val="00EE7FFC"/>
    <w:rsid w:val="00EF42B7"/>
    <w:rsid w:val="00EF498A"/>
    <w:rsid w:val="00EF4A56"/>
    <w:rsid w:val="00EF748E"/>
    <w:rsid w:val="00F01F5F"/>
    <w:rsid w:val="00F0255F"/>
    <w:rsid w:val="00F02A2B"/>
    <w:rsid w:val="00F04017"/>
    <w:rsid w:val="00F06CDE"/>
    <w:rsid w:val="00F073B2"/>
    <w:rsid w:val="00F14627"/>
    <w:rsid w:val="00F16CD6"/>
    <w:rsid w:val="00F21EA6"/>
    <w:rsid w:val="00F240FA"/>
    <w:rsid w:val="00F24499"/>
    <w:rsid w:val="00F27DE6"/>
    <w:rsid w:val="00F30F68"/>
    <w:rsid w:val="00F36894"/>
    <w:rsid w:val="00F403F8"/>
    <w:rsid w:val="00F44669"/>
    <w:rsid w:val="00F453F1"/>
    <w:rsid w:val="00F46EDB"/>
    <w:rsid w:val="00F479A8"/>
    <w:rsid w:val="00F516B6"/>
    <w:rsid w:val="00F5358A"/>
    <w:rsid w:val="00F60185"/>
    <w:rsid w:val="00F60AA9"/>
    <w:rsid w:val="00F66225"/>
    <w:rsid w:val="00F71EA6"/>
    <w:rsid w:val="00F71FA5"/>
    <w:rsid w:val="00F729D6"/>
    <w:rsid w:val="00F76CD5"/>
    <w:rsid w:val="00F811AB"/>
    <w:rsid w:val="00F86EB2"/>
    <w:rsid w:val="00F874B9"/>
    <w:rsid w:val="00F91483"/>
    <w:rsid w:val="00F92D94"/>
    <w:rsid w:val="00F95FCA"/>
    <w:rsid w:val="00F970E0"/>
    <w:rsid w:val="00F97588"/>
    <w:rsid w:val="00FA3F01"/>
    <w:rsid w:val="00FA5BAA"/>
    <w:rsid w:val="00FB1154"/>
    <w:rsid w:val="00FB6A2E"/>
    <w:rsid w:val="00FC0409"/>
    <w:rsid w:val="00FC3D5D"/>
    <w:rsid w:val="00FD092C"/>
    <w:rsid w:val="00FD55DD"/>
    <w:rsid w:val="00FE7A3C"/>
    <w:rsid w:val="00FF0A7C"/>
    <w:rsid w:val="00FF1B7D"/>
    <w:rsid w:val="00FF3B2D"/>
    <w:rsid w:val="023F543E"/>
    <w:rsid w:val="029525CA"/>
    <w:rsid w:val="02F516EA"/>
    <w:rsid w:val="043C7483"/>
    <w:rsid w:val="06290E74"/>
    <w:rsid w:val="06E92564"/>
    <w:rsid w:val="08063012"/>
    <w:rsid w:val="088B3B90"/>
    <w:rsid w:val="08C81950"/>
    <w:rsid w:val="0B5149D5"/>
    <w:rsid w:val="0BF32F26"/>
    <w:rsid w:val="0C616DDD"/>
    <w:rsid w:val="0D7C4FAB"/>
    <w:rsid w:val="0DD15D3A"/>
    <w:rsid w:val="116C2CA3"/>
    <w:rsid w:val="16F86D51"/>
    <w:rsid w:val="17722603"/>
    <w:rsid w:val="18AD6B08"/>
    <w:rsid w:val="1A0C7D49"/>
    <w:rsid w:val="1BE37B36"/>
    <w:rsid w:val="1CC659C3"/>
    <w:rsid w:val="1DCA77EF"/>
    <w:rsid w:val="20022912"/>
    <w:rsid w:val="20806362"/>
    <w:rsid w:val="23510E00"/>
    <w:rsid w:val="24A948B4"/>
    <w:rsid w:val="26DC3E6D"/>
    <w:rsid w:val="26FF6F87"/>
    <w:rsid w:val="29791C1A"/>
    <w:rsid w:val="2A0F6E4B"/>
    <w:rsid w:val="2C547EF3"/>
    <w:rsid w:val="2CFB0D3B"/>
    <w:rsid w:val="2FCB3BF8"/>
    <w:rsid w:val="32105FC0"/>
    <w:rsid w:val="323B26F8"/>
    <w:rsid w:val="342966A0"/>
    <w:rsid w:val="351F3735"/>
    <w:rsid w:val="35C07A3B"/>
    <w:rsid w:val="3D255A9F"/>
    <w:rsid w:val="3E974A4C"/>
    <w:rsid w:val="43251536"/>
    <w:rsid w:val="436C5E9C"/>
    <w:rsid w:val="442C6A76"/>
    <w:rsid w:val="444709AB"/>
    <w:rsid w:val="487216E8"/>
    <w:rsid w:val="4B184370"/>
    <w:rsid w:val="4B50661E"/>
    <w:rsid w:val="4C950EB3"/>
    <w:rsid w:val="4D9E7167"/>
    <w:rsid w:val="50342624"/>
    <w:rsid w:val="51093901"/>
    <w:rsid w:val="53940A2C"/>
    <w:rsid w:val="54D26270"/>
    <w:rsid w:val="56902993"/>
    <w:rsid w:val="58B15E90"/>
    <w:rsid w:val="5AD90D18"/>
    <w:rsid w:val="5BB90387"/>
    <w:rsid w:val="5C7B1749"/>
    <w:rsid w:val="5DD067F8"/>
    <w:rsid w:val="5ED34FC6"/>
    <w:rsid w:val="60EF4197"/>
    <w:rsid w:val="647911E5"/>
    <w:rsid w:val="648E082C"/>
    <w:rsid w:val="64A15359"/>
    <w:rsid w:val="67EA0B8C"/>
    <w:rsid w:val="68107D6E"/>
    <w:rsid w:val="68AB31C8"/>
    <w:rsid w:val="68E258A1"/>
    <w:rsid w:val="6A596387"/>
    <w:rsid w:val="6A605D12"/>
    <w:rsid w:val="6A7E0B45"/>
    <w:rsid w:val="6E923579"/>
    <w:rsid w:val="6ED77165"/>
    <w:rsid w:val="6F7A21F2"/>
    <w:rsid w:val="6FAF7C47"/>
    <w:rsid w:val="70CE7115"/>
    <w:rsid w:val="710806FF"/>
    <w:rsid w:val="71A53D7E"/>
    <w:rsid w:val="71CB1AC1"/>
    <w:rsid w:val="76931A1A"/>
    <w:rsid w:val="771C4DF6"/>
    <w:rsid w:val="79820DE8"/>
    <w:rsid w:val="7B9F58E0"/>
    <w:rsid w:val="7C1977A8"/>
    <w:rsid w:val="7C38216B"/>
    <w:rsid w:val="7D05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djustRightInd w:val="0"/>
      <w:snapToGrid/>
      <w:ind w:firstLine="0"/>
      <w:jc w:val="left"/>
    </w:pPr>
    <w:rPr>
      <w:spacing w:val="-25"/>
    </w:rPr>
  </w:style>
  <w:style w:type="paragraph" w:styleId="a4">
    <w:name w:val="annotation text"/>
    <w:basedOn w:val="a"/>
    <w:pPr>
      <w:jc w:val="left"/>
    </w:pPr>
  </w:style>
  <w:style w:type="paragraph" w:styleId="a5">
    <w:name w:val="Balloon Text"/>
    <w:basedOn w:val="a"/>
    <w:rPr>
      <w:sz w:val="18"/>
      <w:szCs w:val="18"/>
    </w:rPr>
  </w:style>
  <w:style w:type="paragraph" w:styleId="a6">
    <w:name w:val="footer"/>
    <w:basedOn w:val="a"/>
    <w:pPr>
      <w:tabs>
        <w:tab w:val="center" w:pos="4153"/>
        <w:tab w:val="right" w:pos="8306"/>
      </w:tabs>
      <w:spacing w:line="400" w:lineRule="atLeast"/>
      <w:ind w:firstLine="0"/>
      <w:jc w:val="center"/>
    </w:pPr>
    <w:rPr>
      <w:sz w:val="28"/>
    </w:rPr>
  </w:style>
  <w:style w:type="paragraph" w:styleId="a7">
    <w:name w:val="header"/>
    <w:basedOn w:val="a"/>
    <w:pPr>
      <w:pBdr>
        <w:bottom w:val="single" w:sz="6" w:space="1" w:color="auto"/>
      </w:pBdr>
      <w:tabs>
        <w:tab w:val="center" w:pos="4153"/>
        <w:tab w:val="right" w:pos="8306"/>
      </w:tabs>
      <w:spacing w:line="240" w:lineRule="atLeast"/>
      <w:jc w:val="center"/>
    </w:pPr>
    <w:rPr>
      <w:sz w:val="18"/>
    </w:rPr>
  </w:style>
  <w:style w:type="character" w:styleId="a8">
    <w:name w:val="page number"/>
    <w:basedOn w:val="a0"/>
  </w:style>
  <w:style w:type="character" w:styleId="a9">
    <w:name w:val="Hyperlink"/>
    <w:rPr>
      <w:color w:val="0000FF"/>
      <w:u w:val="single"/>
    </w:rPr>
  </w:style>
  <w:style w:type="character" w:styleId="aa">
    <w:name w:val="annotation reference"/>
    <w:rPr>
      <w:sz w:val="21"/>
      <w:szCs w:val="21"/>
    </w:rPr>
  </w:style>
  <w:style w:type="paragraph" w:customStyle="1" w:styleId="ab">
    <w:name w:val="印发栏"/>
    <w:basedOn w:val="a3"/>
    <w:pPr>
      <w:tabs>
        <w:tab w:val="right" w:pos="8465"/>
      </w:tabs>
      <w:spacing w:line="454" w:lineRule="atLeast"/>
      <w:ind w:left="357" w:right="357"/>
    </w:pPr>
    <w:rPr>
      <w:spacing w:val="0"/>
    </w:rPr>
  </w:style>
  <w:style w:type="paragraph" w:customStyle="1" w:styleId="ac">
    <w:name w:val="紧急程度"/>
    <w:basedOn w:val="ad"/>
    <w:qFormat/>
    <w:pPr>
      <w:wordWrap w:val="0"/>
      <w:overflowPunct w:val="0"/>
    </w:pPr>
    <w:rPr>
      <w:sz w:val="32"/>
    </w:rPr>
  </w:style>
  <w:style w:type="paragraph" w:customStyle="1" w:styleId="ad">
    <w:name w:val="密级"/>
    <w:basedOn w:val="a"/>
    <w:qFormat/>
    <w:pPr>
      <w:adjustRightInd w:val="0"/>
      <w:spacing w:line="440" w:lineRule="atLeast"/>
      <w:ind w:firstLine="0"/>
      <w:jc w:val="right"/>
    </w:pPr>
    <w:rPr>
      <w:rFonts w:ascii="黑体" w:eastAsia="黑体"/>
      <w:sz w:val="30"/>
    </w:rPr>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CharChar2CharChar">
    <w:name w:val="Char Char2 Char Char"/>
    <w:basedOn w:val="a"/>
    <w:qFormat/>
    <w:pPr>
      <w:widowControl/>
      <w:autoSpaceDE/>
      <w:autoSpaceDN/>
      <w:snapToGrid/>
      <w:spacing w:after="160" w:line="240" w:lineRule="exact"/>
      <w:ind w:firstLine="0"/>
      <w:jc w:val="left"/>
    </w:pPr>
    <w:rPr>
      <w:rFonts w:ascii="Verdana" w:eastAsia="仿宋_GB2312" w:hAnsi="Verdana" w:cs="Verdana"/>
      <w:snapToGrid/>
      <w:sz w:val="24"/>
      <w:szCs w:val="24"/>
      <w:lang w:eastAsia="en-US"/>
    </w:rPr>
  </w:style>
  <w:style w:type="paragraph" w:customStyle="1" w:styleId="ae">
    <w:name w:val="抄送栏"/>
    <w:basedOn w:val="a"/>
    <w:pPr>
      <w:adjustRightInd w:val="0"/>
      <w:snapToGrid/>
      <w:spacing w:line="454" w:lineRule="atLeast"/>
      <w:ind w:left="1310" w:right="357" w:hanging="953"/>
    </w:pPr>
  </w:style>
  <w:style w:type="paragraph" w:customStyle="1" w:styleId="af">
    <w:name w:val="印数"/>
    <w:basedOn w:val="ab"/>
    <w:pPr>
      <w:spacing w:line="400" w:lineRule="atLeast"/>
      <w:jc w:val="right"/>
    </w:pPr>
  </w:style>
  <w:style w:type="paragraph" w:customStyle="1" w:styleId="af0">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1">
    <w:name w:val="文头"/>
    <w:basedOn w:val="a"/>
    <w:qFormat/>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2">
    <w:name w:val="线型"/>
    <w:basedOn w:val="ae"/>
    <w:qFormat/>
    <w:pPr>
      <w:spacing w:line="240" w:lineRule="auto"/>
      <w:ind w:left="0" w:firstLine="0"/>
      <w:jc w:val="center"/>
    </w:pPr>
    <w:rPr>
      <w:sz w:val="21"/>
    </w:rPr>
  </w:style>
  <w:style w:type="paragraph" w:customStyle="1" w:styleId="CharChar1CharChar1">
    <w:name w:val="Char Char1 Char Char1"/>
    <w:basedOn w:val="a"/>
    <w:pPr>
      <w:autoSpaceDE/>
      <w:autoSpaceDN/>
      <w:snapToGrid/>
      <w:spacing w:line="240" w:lineRule="auto"/>
      <w:ind w:firstLine="0"/>
    </w:pPr>
    <w:rPr>
      <w:rFonts w:eastAsia="宋体"/>
      <w:snapToGrid/>
      <w:kern w:val="2"/>
      <w:sz w:val="24"/>
      <w:szCs w:val="24"/>
    </w:rPr>
  </w:style>
  <w:style w:type="paragraph" w:customStyle="1" w:styleId="af3">
    <w:name w:val="主题词"/>
    <w:basedOn w:val="a"/>
    <w:pPr>
      <w:adjustRightInd w:val="0"/>
      <w:snapToGrid/>
      <w:spacing w:line="240" w:lineRule="atLeast"/>
      <w:ind w:firstLine="0"/>
      <w:jc w:val="left"/>
    </w:pPr>
    <w:rPr>
      <w:rFonts w:ascii="宋体" w:eastAsia="宋体"/>
      <w:b/>
    </w:rPr>
  </w:style>
  <w:style w:type="paragraph" w:customStyle="1" w:styleId="3">
    <w:name w:val="标题3"/>
    <w:basedOn w:val="a"/>
    <w:next w:val="a"/>
    <w:rPr>
      <w:rFonts w:eastAsia="方正黑体_GBK"/>
    </w:rPr>
  </w:style>
  <w:style w:type="paragraph" w:customStyle="1" w:styleId="11">
    <w:name w:val="样式1"/>
    <w:basedOn w:val="a"/>
  </w:style>
  <w:style w:type="paragraph" w:customStyle="1" w:styleId="2">
    <w:name w:val="标题2"/>
    <w:basedOn w:val="a"/>
    <w:next w:val="a"/>
    <w:pPr>
      <w:ind w:firstLine="0"/>
      <w:jc w:val="center"/>
    </w:pPr>
    <w:rPr>
      <w:rFonts w:eastAsia="方正楷体_GBK"/>
    </w:rPr>
  </w:style>
  <w:style w:type="paragraph" w:customStyle="1" w:styleId="af4">
    <w:name w:val="附件栏"/>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djustRightInd w:val="0"/>
      <w:snapToGrid/>
      <w:ind w:firstLine="0"/>
      <w:jc w:val="left"/>
    </w:pPr>
    <w:rPr>
      <w:spacing w:val="-25"/>
    </w:rPr>
  </w:style>
  <w:style w:type="paragraph" w:styleId="a4">
    <w:name w:val="annotation text"/>
    <w:basedOn w:val="a"/>
    <w:pPr>
      <w:jc w:val="left"/>
    </w:pPr>
  </w:style>
  <w:style w:type="paragraph" w:styleId="a5">
    <w:name w:val="Balloon Text"/>
    <w:basedOn w:val="a"/>
    <w:rPr>
      <w:sz w:val="18"/>
      <w:szCs w:val="18"/>
    </w:rPr>
  </w:style>
  <w:style w:type="paragraph" w:styleId="a6">
    <w:name w:val="footer"/>
    <w:basedOn w:val="a"/>
    <w:pPr>
      <w:tabs>
        <w:tab w:val="center" w:pos="4153"/>
        <w:tab w:val="right" w:pos="8306"/>
      </w:tabs>
      <w:spacing w:line="400" w:lineRule="atLeast"/>
      <w:ind w:firstLine="0"/>
      <w:jc w:val="center"/>
    </w:pPr>
    <w:rPr>
      <w:sz w:val="28"/>
    </w:rPr>
  </w:style>
  <w:style w:type="paragraph" w:styleId="a7">
    <w:name w:val="header"/>
    <w:basedOn w:val="a"/>
    <w:pPr>
      <w:pBdr>
        <w:bottom w:val="single" w:sz="6" w:space="1" w:color="auto"/>
      </w:pBdr>
      <w:tabs>
        <w:tab w:val="center" w:pos="4153"/>
        <w:tab w:val="right" w:pos="8306"/>
      </w:tabs>
      <w:spacing w:line="240" w:lineRule="atLeast"/>
      <w:jc w:val="center"/>
    </w:pPr>
    <w:rPr>
      <w:sz w:val="18"/>
    </w:rPr>
  </w:style>
  <w:style w:type="character" w:styleId="a8">
    <w:name w:val="page number"/>
    <w:basedOn w:val="a0"/>
  </w:style>
  <w:style w:type="character" w:styleId="a9">
    <w:name w:val="Hyperlink"/>
    <w:rPr>
      <w:color w:val="0000FF"/>
      <w:u w:val="single"/>
    </w:rPr>
  </w:style>
  <w:style w:type="character" w:styleId="aa">
    <w:name w:val="annotation reference"/>
    <w:rPr>
      <w:sz w:val="21"/>
      <w:szCs w:val="21"/>
    </w:rPr>
  </w:style>
  <w:style w:type="paragraph" w:customStyle="1" w:styleId="ab">
    <w:name w:val="印发栏"/>
    <w:basedOn w:val="a3"/>
    <w:pPr>
      <w:tabs>
        <w:tab w:val="right" w:pos="8465"/>
      </w:tabs>
      <w:spacing w:line="454" w:lineRule="atLeast"/>
      <w:ind w:left="357" w:right="357"/>
    </w:pPr>
    <w:rPr>
      <w:spacing w:val="0"/>
    </w:rPr>
  </w:style>
  <w:style w:type="paragraph" w:customStyle="1" w:styleId="ac">
    <w:name w:val="紧急程度"/>
    <w:basedOn w:val="ad"/>
    <w:qFormat/>
    <w:pPr>
      <w:wordWrap w:val="0"/>
      <w:overflowPunct w:val="0"/>
    </w:pPr>
    <w:rPr>
      <w:sz w:val="32"/>
    </w:rPr>
  </w:style>
  <w:style w:type="paragraph" w:customStyle="1" w:styleId="ad">
    <w:name w:val="密级"/>
    <w:basedOn w:val="a"/>
    <w:qFormat/>
    <w:pPr>
      <w:adjustRightInd w:val="0"/>
      <w:spacing w:line="440" w:lineRule="atLeast"/>
      <w:ind w:firstLine="0"/>
      <w:jc w:val="right"/>
    </w:pPr>
    <w:rPr>
      <w:rFonts w:ascii="黑体" w:eastAsia="黑体"/>
      <w:sz w:val="30"/>
    </w:rPr>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CharChar2CharChar">
    <w:name w:val="Char Char2 Char Char"/>
    <w:basedOn w:val="a"/>
    <w:qFormat/>
    <w:pPr>
      <w:widowControl/>
      <w:autoSpaceDE/>
      <w:autoSpaceDN/>
      <w:snapToGrid/>
      <w:spacing w:after="160" w:line="240" w:lineRule="exact"/>
      <w:ind w:firstLine="0"/>
      <w:jc w:val="left"/>
    </w:pPr>
    <w:rPr>
      <w:rFonts w:ascii="Verdana" w:eastAsia="仿宋_GB2312" w:hAnsi="Verdana" w:cs="Verdana"/>
      <w:snapToGrid/>
      <w:sz w:val="24"/>
      <w:szCs w:val="24"/>
      <w:lang w:eastAsia="en-US"/>
    </w:rPr>
  </w:style>
  <w:style w:type="paragraph" w:customStyle="1" w:styleId="ae">
    <w:name w:val="抄送栏"/>
    <w:basedOn w:val="a"/>
    <w:pPr>
      <w:adjustRightInd w:val="0"/>
      <w:snapToGrid/>
      <w:spacing w:line="454" w:lineRule="atLeast"/>
      <w:ind w:left="1310" w:right="357" w:hanging="953"/>
    </w:pPr>
  </w:style>
  <w:style w:type="paragraph" w:customStyle="1" w:styleId="af">
    <w:name w:val="印数"/>
    <w:basedOn w:val="ab"/>
    <w:pPr>
      <w:spacing w:line="400" w:lineRule="atLeast"/>
      <w:jc w:val="right"/>
    </w:pPr>
  </w:style>
  <w:style w:type="paragraph" w:customStyle="1" w:styleId="af0">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1">
    <w:name w:val="文头"/>
    <w:basedOn w:val="a"/>
    <w:qFormat/>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2">
    <w:name w:val="线型"/>
    <w:basedOn w:val="ae"/>
    <w:qFormat/>
    <w:pPr>
      <w:spacing w:line="240" w:lineRule="auto"/>
      <w:ind w:left="0" w:firstLine="0"/>
      <w:jc w:val="center"/>
    </w:pPr>
    <w:rPr>
      <w:sz w:val="21"/>
    </w:rPr>
  </w:style>
  <w:style w:type="paragraph" w:customStyle="1" w:styleId="CharChar1CharChar1">
    <w:name w:val="Char Char1 Char Char1"/>
    <w:basedOn w:val="a"/>
    <w:pPr>
      <w:autoSpaceDE/>
      <w:autoSpaceDN/>
      <w:snapToGrid/>
      <w:spacing w:line="240" w:lineRule="auto"/>
      <w:ind w:firstLine="0"/>
    </w:pPr>
    <w:rPr>
      <w:rFonts w:eastAsia="宋体"/>
      <w:snapToGrid/>
      <w:kern w:val="2"/>
      <w:sz w:val="24"/>
      <w:szCs w:val="24"/>
    </w:rPr>
  </w:style>
  <w:style w:type="paragraph" w:customStyle="1" w:styleId="af3">
    <w:name w:val="主题词"/>
    <w:basedOn w:val="a"/>
    <w:pPr>
      <w:adjustRightInd w:val="0"/>
      <w:snapToGrid/>
      <w:spacing w:line="240" w:lineRule="atLeast"/>
      <w:ind w:firstLine="0"/>
      <w:jc w:val="left"/>
    </w:pPr>
    <w:rPr>
      <w:rFonts w:ascii="宋体" w:eastAsia="宋体"/>
      <w:b/>
    </w:rPr>
  </w:style>
  <w:style w:type="paragraph" w:customStyle="1" w:styleId="3">
    <w:name w:val="标题3"/>
    <w:basedOn w:val="a"/>
    <w:next w:val="a"/>
    <w:rPr>
      <w:rFonts w:eastAsia="方正黑体_GBK"/>
    </w:rPr>
  </w:style>
  <w:style w:type="paragraph" w:customStyle="1" w:styleId="11">
    <w:name w:val="样式1"/>
    <w:basedOn w:val="a"/>
  </w:style>
  <w:style w:type="paragraph" w:customStyle="1" w:styleId="2">
    <w:name w:val="标题2"/>
    <w:basedOn w:val="a"/>
    <w:next w:val="a"/>
    <w:pPr>
      <w:ind w:firstLine="0"/>
      <w:jc w:val="center"/>
    </w:pPr>
    <w:rPr>
      <w:rFonts w:eastAsia="方正楷体_GBK"/>
    </w:rPr>
  </w:style>
  <w:style w:type="paragraph" w:customStyle="1" w:styleId="af4">
    <w:name w:val="附件栏"/>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JW\Documents\3&#30465;&#31185;&#25216;&#21381;&#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3省科技厅下行文模板</Template>
  <TotalTime>0</TotalTime>
  <Pages>3</Pages>
  <Words>215</Words>
  <Characters>1230</Characters>
  <Application>Microsoft Office Word</Application>
  <DocSecurity>0</DocSecurity>
  <Lines>10</Lines>
  <Paragraphs>2</Paragraphs>
  <ScaleCrop>false</ScaleCrop>
  <Company>wyk</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苏科办通知</dc:title>
  <dc:creator>owner</dc:creator>
  <cp:lastModifiedBy>xb21cn</cp:lastModifiedBy>
  <cp:revision>2</cp:revision>
  <cp:lastPrinted>2016-07-12T02:15:00Z</cp:lastPrinted>
  <dcterms:created xsi:type="dcterms:W3CDTF">2020-09-24T00:33:00Z</dcterms:created>
  <dcterms:modified xsi:type="dcterms:W3CDTF">2020-09-24T00:33:00Z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